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D5A4" w14:textId="1A5E4589" w:rsidR="00E85D68" w:rsidRPr="00B76F4A" w:rsidRDefault="00B76F4A" w:rsidP="00B76F4A">
      <w:pPr>
        <w:ind w:left="360"/>
        <w:rPr>
          <w:rFonts w:cs="B Zar"/>
          <w:b/>
          <w:bCs/>
          <w:color w:val="0000FF"/>
          <w:sz w:val="30"/>
          <w:szCs w:val="30"/>
        </w:rPr>
      </w:pPr>
      <w:r w:rsidRPr="00B76F4A">
        <w:rPr>
          <w:rFonts w:cs="B Zar" w:hint="cs"/>
          <w:b/>
          <w:bCs/>
          <w:color w:val="0000FF"/>
          <w:sz w:val="30"/>
          <w:szCs w:val="30"/>
          <w:rtl/>
        </w:rPr>
        <w:t xml:space="preserve">اطلاعات آزمون </w:t>
      </w:r>
      <w:r w:rsidR="00E85D68" w:rsidRPr="00B76F4A">
        <w:rPr>
          <w:rFonts w:cs="B Zar" w:hint="cs"/>
          <w:b/>
          <w:bCs/>
          <w:color w:val="0000FF"/>
          <w:sz w:val="30"/>
          <w:szCs w:val="30"/>
          <w:rtl/>
        </w:rPr>
        <w:t xml:space="preserve">در </w:t>
      </w:r>
      <w:r w:rsidR="00326DC5" w:rsidRPr="00B76F4A">
        <w:rPr>
          <w:rFonts w:cs="B Zar" w:hint="cs"/>
          <w:b/>
          <w:bCs/>
          <w:color w:val="0000FF"/>
          <w:sz w:val="30"/>
          <w:szCs w:val="30"/>
          <w:rtl/>
        </w:rPr>
        <w:t xml:space="preserve">این </w:t>
      </w:r>
      <w:r w:rsidR="00E85D68" w:rsidRPr="00B76F4A">
        <w:rPr>
          <w:rFonts w:cs="B Zar" w:hint="cs"/>
          <w:b/>
          <w:bCs/>
          <w:color w:val="0000FF"/>
          <w:sz w:val="30"/>
          <w:szCs w:val="30"/>
          <w:rtl/>
        </w:rPr>
        <w:t xml:space="preserve">جدول وارد شود. </w:t>
      </w:r>
      <w:r w:rsidR="00326DC5" w:rsidRPr="00B76F4A">
        <w:rPr>
          <w:rFonts w:cs="B Zar" w:hint="cs"/>
          <w:b/>
          <w:bCs/>
          <w:color w:val="0000FF"/>
          <w:sz w:val="30"/>
          <w:szCs w:val="30"/>
          <w:rtl/>
        </w:rPr>
        <w:t xml:space="preserve">این جدول به هیچ وجه </w:t>
      </w:r>
      <w:r w:rsidR="00E85D68" w:rsidRPr="00B76F4A">
        <w:rPr>
          <w:rFonts w:cs="B Zar" w:hint="cs"/>
          <w:b/>
          <w:bCs/>
          <w:color w:val="0000FF"/>
          <w:sz w:val="30"/>
          <w:szCs w:val="30"/>
          <w:rtl/>
        </w:rPr>
        <w:t>نباید حذف شود.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55"/>
        <w:gridCol w:w="2904"/>
      </w:tblGrid>
      <w:tr w:rsidR="00743C98" w:rsidRPr="00EA413E" w14:paraId="69CDA622" w14:textId="77777777" w:rsidTr="00C81633">
        <w:trPr>
          <w:jc w:val="center"/>
        </w:trPr>
        <w:tc>
          <w:tcPr>
            <w:tcW w:w="0" w:type="auto"/>
          </w:tcPr>
          <w:p w14:paraId="57C6AEB9" w14:textId="77777777" w:rsidR="00743C98" w:rsidRPr="00413C66" w:rsidRDefault="00743C98" w:rsidP="004B2EF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Hlk532896547"/>
            <w:r w:rsidRPr="00413C6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="00371797" w:rsidRPr="00413C66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0" w:type="auto"/>
            <w:vAlign w:val="center"/>
          </w:tcPr>
          <w:p w14:paraId="7C29C73F" w14:textId="3A7B1822" w:rsidR="00743C98" w:rsidRPr="00371797" w:rsidRDefault="000A51D1" w:rsidP="00C81633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0A51D1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>چند گز</w:t>
            </w:r>
            <w:r w:rsidRPr="000A51D1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ی</w:t>
            </w:r>
            <w:r w:rsidRPr="000A51D1">
              <w:rPr>
                <w:rFonts w:cs="B Nazanin" w:hint="eastAsia"/>
                <w:b/>
                <w:bCs/>
                <w:color w:val="FF0000"/>
                <w:sz w:val="24"/>
                <w:szCs w:val="24"/>
                <w:rtl/>
              </w:rPr>
              <w:t>نه‌ا</w:t>
            </w:r>
            <w:r w:rsidRPr="000A51D1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ی</w:t>
            </w:r>
            <w:r w:rsidRPr="000A51D1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با </w:t>
            </w:r>
            <w:r w:rsidRPr="000A51D1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ی</w:t>
            </w:r>
            <w:r w:rsidRPr="000A51D1">
              <w:rPr>
                <w:rFonts w:cs="B Nazanin" w:hint="eastAsia"/>
                <w:b/>
                <w:bCs/>
                <w:color w:val="FF0000"/>
                <w:sz w:val="24"/>
                <w:szCs w:val="24"/>
                <w:rtl/>
              </w:rPr>
              <w:t>ک</w:t>
            </w:r>
            <w:r w:rsidRPr="000A51D1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گز</w:t>
            </w:r>
            <w:r w:rsidRPr="000A51D1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ی</w:t>
            </w:r>
            <w:r w:rsidRPr="000A51D1">
              <w:rPr>
                <w:rFonts w:cs="B Nazanin" w:hint="eastAsia"/>
                <w:b/>
                <w:bCs/>
                <w:color w:val="FF0000"/>
                <w:sz w:val="24"/>
                <w:szCs w:val="24"/>
                <w:rtl/>
              </w:rPr>
              <w:t>نه</w:t>
            </w:r>
            <w:r w:rsidRPr="000A51D1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صح</w:t>
            </w:r>
            <w:r w:rsidRPr="000A51D1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ی</w:t>
            </w:r>
            <w:r w:rsidRPr="000A51D1">
              <w:rPr>
                <w:rFonts w:cs="B Nazanin" w:hint="eastAsia"/>
                <w:b/>
                <w:bCs/>
                <w:color w:val="FF0000"/>
                <w:sz w:val="24"/>
                <w:szCs w:val="24"/>
                <w:rtl/>
              </w:rPr>
              <w:t>ح</w:t>
            </w:r>
          </w:p>
        </w:tc>
      </w:tr>
      <w:tr w:rsidR="00743C98" w:rsidRPr="00EA413E" w14:paraId="534DE86B" w14:textId="77777777" w:rsidTr="00C81633">
        <w:trPr>
          <w:jc w:val="center"/>
        </w:trPr>
        <w:tc>
          <w:tcPr>
            <w:tcW w:w="0" w:type="auto"/>
          </w:tcPr>
          <w:p w14:paraId="116B5613" w14:textId="77777777" w:rsidR="00743C98" w:rsidRPr="00413C66" w:rsidRDefault="00743C98" w:rsidP="004B2EF9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413C66">
              <w:rPr>
                <w:rFonts w:cs="B Nazanin" w:hint="cs"/>
                <w:b/>
                <w:bCs/>
                <w:sz w:val="24"/>
                <w:szCs w:val="24"/>
                <w:rtl/>
              </w:rPr>
              <w:t>طراح:</w:t>
            </w:r>
          </w:p>
        </w:tc>
        <w:tc>
          <w:tcPr>
            <w:tcW w:w="0" w:type="auto"/>
            <w:vAlign w:val="center"/>
          </w:tcPr>
          <w:p w14:paraId="5DD1C3B5" w14:textId="7F355694" w:rsidR="00743C98" w:rsidRPr="00371797" w:rsidRDefault="006D4467" w:rsidP="00C81633">
            <w:pPr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371797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طراح </w:t>
            </w:r>
            <w:r w:rsidR="00413C66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آزمون</w:t>
            </w:r>
          </w:p>
        </w:tc>
      </w:tr>
      <w:tr w:rsidR="00743C98" w:rsidRPr="00EA413E" w14:paraId="45CD1573" w14:textId="77777777" w:rsidTr="00A22E02">
        <w:trPr>
          <w:jc w:val="center"/>
        </w:trPr>
        <w:tc>
          <w:tcPr>
            <w:tcW w:w="0" w:type="auto"/>
            <w:gridSpan w:val="2"/>
          </w:tcPr>
          <w:p w14:paraId="6EDA3FC3" w14:textId="4C532717" w:rsidR="00743C98" w:rsidRPr="00EA413E" w:rsidRDefault="00A6519E" w:rsidP="006F18E8">
            <w:pPr>
              <w:rPr>
                <w:rFonts w:cs="B Nazanin"/>
                <w:sz w:val="28"/>
                <w:szCs w:val="28"/>
                <w:rtl/>
              </w:rPr>
            </w:pPr>
            <w:r w:rsidRPr="007B1480">
              <w:rPr>
                <w:rFonts w:cs="B Nazanin" w:hint="cs"/>
                <w:sz w:val="28"/>
                <w:szCs w:val="28"/>
                <w:rtl/>
              </w:rPr>
              <w:t>شرح و یا توضیح ثابت بالای صفحه:</w:t>
            </w:r>
          </w:p>
        </w:tc>
      </w:tr>
      <w:bookmarkEnd w:id="0"/>
    </w:tbl>
    <w:p w14:paraId="67BCAF1F" w14:textId="77777777" w:rsidR="006F18E8" w:rsidRDefault="006F18E8" w:rsidP="00743C98">
      <w:pPr>
        <w:rPr>
          <w:rtl/>
        </w:rPr>
      </w:pPr>
    </w:p>
    <w:p w14:paraId="66A9F8CC" w14:textId="59F8C926" w:rsidR="003D68FE" w:rsidRPr="007676A9" w:rsidRDefault="00AB41CF" w:rsidP="003D68FE">
      <w:pPr>
        <w:ind w:left="360"/>
        <w:rPr>
          <w:rFonts w:cs="B Zar"/>
          <w:b/>
          <w:bCs/>
          <w:color w:val="0000FF"/>
          <w:sz w:val="30"/>
          <w:szCs w:val="30"/>
        </w:rPr>
      </w:pPr>
      <w:bookmarkStart w:id="1" w:name="_Hlk58236202"/>
      <w:r w:rsidRPr="00B76F4A">
        <w:rPr>
          <w:rFonts w:cs="B Zar" w:hint="cs"/>
          <w:b/>
          <w:bCs/>
          <w:color w:val="0000FF"/>
          <w:sz w:val="30"/>
          <w:szCs w:val="30"/>
          <w:rtl/>
        </w:rPr>
        <w:t>ورودی</w:t>
      </w:r>
      <w:r w:rsidRPr="00B76F4A">
        <w:rPr>
          <w:rFonts w:cs="B Zar"/>
          <w:b/>
          <w:bCs/>
          <w:color w:val="0000FF"/>
          <w:sz w:val="30"/>
          <w:szCs w:val="30"/>
          <w:rtl/>
        </w:rPr>
        <w:t xml:space="preserve"> </w:t>
      </w:r>
      <w:r>
        <w:rPr>
          <w:rFonts w:cs="B Zar" w:hint="cs"/>
          <w:b/>
          <w:bCs/>
          <w:color w:val="0000FF"/>
          <w:sz w:val="30"/>
          <w:szCs w:val="30"/>
          <w:rtl/>
        </w:rPr>
        <w:t xml:space="preserve">4=== </w:t>
      </w:r>
      <w:r w:rsidR="00F65735" w:rsidRPr="00B76F4A">
        <w:rPr>
          <w:rFonts w:cs="B Zar" w:hint="cs"/>
          <w:b/>
          <w:bCs/>
          <w:color w:val="0000FF"/>
          <w:sz w:val="30"/>
          <w:szCs w:val="30"/>
          <w:rtl/>
        </w:rPr>
        <w:t xml:space="preserve">سؤالات چند گزینه‌ای </w:t>
      </w:r>
      <w:r w:rsidR="00413C66" w:rsidRPr="00B76F4A">
        <w:rPr>
          <w:rFonts w:cs="B Zar" w:hint="cs"/>
          <w:b/>
          <w:bCs/>
          <w:color w:val="0000FF"/>
          <w:sz w:val="30"/>
          <w:szCs w:val="30"/>
          <w:rtl/>
        </w:rPr>
        <w:t>با</w:t>
      </w:r>
      <w:r w:rsidR="00F65735" w:rsidRPr="00B76F4A">
        <w:rPr>
          <w:rFonts w:cs="B Zar" w:hint="cs"/>
          <w:b/>
          <w:bCs/>
          <w:color w:val="0000FF"/>
          <w:sz w:val="30"/>
          <w:szCs w:val="30"/>
          <w:rtl/>
        </w:rPr>
        <w:t xml:space="preserve"> یک </w:t>
      </w:r>
      <w:r w:rsidR="00C81633" w:rsidRPr="00B76F4A">
        <w:rPr>
          <w:rFonts w:cs="B Zar" w:hint="cs"/>
          <w:b/>
          <w:bCs/>
          <w:color w:val="0000FF"/>
          <w:sz w:val="30"/>
          <w:szCs w:val="30"/>
          <w:rtl/>
        </w:rPr>
        <w:t>گزینه</w:t>
      </w:r>
      <w:r w:rsidR="00F65735" w:rsidRPr="00B76F4A">
        <w:rPr>
          <w:rFonts w:cs="B Zar" w:hint="cs"/>
          <w:b/>
          <w:bCs/>
          <w:color w:val="0000FF"/>
          <w:sz w:val="30"/>
          <w:szCs w:val="30"/>
          <w:rtl/>
        </w:rPr>
        <w:t xml:space="preserve"> صحیح</w:t>
      </w:r>
      <w:bookmarkEnd w:id="1"/>
      <w:r w:rsidR="003D68FE" w:rsidRPr="00B76F4A">
        <w:rPr>
          <w:rFonts w:cs="B Zar" w:hint="cs"/>
          <w:b/>
          <w:bCs/>
          <w:color w:val="0000FF"/>
          <w:sz w:val="30"/>
          <w:szCs w:val="30"/>
          <w:rtl/>
        </w:rPr>
        <w:t>:</w:t>
      </w:r>
      <w:r w:rsidR="00F65735" w:rsidRPr="00B76F4A">
        <w:rPr>
          <w:rFonts w:cs="B Zar" w:hint="cs"/>
          <w:b/>
          <w:bCs/>
          <w:color w:val="0000FF"/>
          <w:sz w:val="30"/>
          <w:szCs w:val="30"/>
          <w:rtl/>
        </w:rPr>
        <w:t xml:space="preserve"> </w:t>
      </w:r>
    </w:p>
    <w:p w14:paraId="21BA8CCB" w14:textId="77777777" w:rsidR="00BF6C2D" w:rsidRPr="00E85D68" w:rsidRDefault="00BF6C2D" w:rsidP="0037179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="B Zar"/>
          <w:sz w:val="28"/>
          <w:szCs w:val="28"/>
        </w:rPr>
      </w:pPr>
      <w:r w:rsidRPr="00E85D68">
        <w:rPr>
          <w:rFonts w:cs="B Zar" w:hint="cs"/>
          <w:sz w:val="28"/>
          <w:szCs w:val="28"/>
          <w:rtl/>
        </w:rPr>
        <w:t xml:space="preserve">جدول زیر که با </w:t>
      </w:r>
      <w:r w:rsidRPr="003D68FE">
        <w:rPr>
          <w:rFonts w:cs="B Zar" w:hint="cs"/>
          <w:color w:val="000000" w:themeColor="text1"/>
          <w:sz w:val="28"/>
          <w:szCs w:val="28"/>
          <w:rtl/>
        </w:rPr>
        <w:t xml:space="preserve">نوع </w:t>
      </w:r>
      <w:r w:rsidRPr="0015103C">
        <w:rPr>
          <w:rFonts w:cs="B Zar" w:hint="cs"/>
          <w:color w:val="FF0000"/>
          <w:sz w:val="28"/>
          <w:szCs w:val="28"/>
          <w:rtl/>
        </w:rPr>
        <w:t xml:space="preserve">ورودی 4 </w:t>
      </w:r>
      <w:r w:rsidRPr="003D68FE">
        <w:rPr>
          <w:rFonts w:cs="B Zar" w:hint="cs"/>
          <w:color w:val="000000" w:themeColor="text1"/>
          <w:sz w:val="28"/>
          <w:szCs w:val="28"/>
          <w:rtl/>
        </w:rPr>
        <w:t xml:space="preserve">مشخص شده است برای </w:t>
      </w:r>
      <w:r w:rsidR="007B1480">
        <w:rPr>
          <w:rFonts w:cs="B Zar" w:hint="cs"/>
          <w:color w:val="000000" w:themeColor="text1"/>
          <w:sz w:val="28"/>
          <w:szCs w:val="28"/>
          <w:rtl/>
        </w:rPr>
        <w:t>طراحی</w:t>
      </w:r>
      <w:r w:rsidRPr="003D68FE"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F65735" w:rsidRPr="00F65735">
        <w:rPr>
          <w:rFonts w:cs="B Zar"/>
          <w:color w:val="000000" w:themeColor="text1"/>
          <w:sz w:val="28"/>
          <w:szCs w:val="28"/>
          <w:rtl/>
        </w:rPr>
        <w:t xml:space="preserve">سؤالات </w:t>
      </w:r>
      <w:r w:rsidR="00F65735" w:rsidRPr="00087ABE">
        <w:rPr>
          <w:rFonts w:cs="B Zar"/>
          <w:color w:val="0000FF"/>
          <w:sz w:val="28"/>
          <w:szCs w:val="28"/>
          <w:rtl/>
        </w:rPr>
        <w:t>چند گز</w:t>
      </w:r>
      <w:r w:rsidR="00F65735" w:rsidRPr="00087ABE">
        <w:rPr>
          <w:rFonts w:cs="B Zar" w:hint="cs"/>
          <w:color w:val="0000FF"/>
          <w:sz w:val="28"/>
          <w:szCs w:val="28"/>
          <w:rtl/>
        </w:rPr>
        <w:t>ی</w:t>
      </w:r>
      <w:r w:rsidR="00F65735" w:rsidRPr="00087ABE">
        <w:rPr>
          <w:rFonts w:cs="B Zar" w:hint="eastAsia"/>
          <w:color w:val="0000FF"/>
          <w:sz w:val="28"/>
          <w:szCs w:val="28"/>
          <w:rtl/>
        </w:rPr>
        <w:t>نه‌ا</w:t>
      </w:r>
      <w:r w:rsidR="00F65735" w:rsidRPr="00087ABE">
        <w:rPr>
          <w:rFonts w:cs="B Zar" w:hint="cs"/>
          <w:color w:val="0000FF"/>
          <w:sz w:val="28"/>
          <w:szCs w:val="28"/>
          <w:rtl/>
        </w:rPr>
        <w:t>ی</w:t>
      </w:r>
      <w:r w:rsidR="00F65735" w:rsidRPr="00087ABE">
        <w:rPr>
          <w:rFonts w:cs="B Zar"/>
          <w:color w:val="0000FF"/>
          <w:sz w:val="28"/>
          <w:szCs w:val="28"/>
          <w:rtl/>
        </w:rPr>
        <w:t xml:space="preserve"> </w:t>
      </w:r>
      <w:r w:rsidR="00C81633" w:rsidRPr="00087ABE">
        <w:rPr>
          <w:rFonts w:cs="B Zar" w:hint="cs"/>
          <w:color w:val="0000FF"/>
          <w:sz w:val="28"/>
          <w:szCs w:val="28"/>
          <w:rtl/>
        </w:rPr>
        <w:t xml:space="preserve">با </w:t>
      </w:r>
      <w:r w:rsidR="00F65735" w:rsidRPr="00087ABE">
        <w:rPr>
          <w:rFonts w:cs="B Zar" w:hint="cs"/>
          <w:color w:val="0000FF"/>
          <w:sz w:val="28"/>
          <w:szCs w:val="28"/>
          <w:rtl/>
        </w:rPr>
        <w:t>ی</w:t>
      </w:r>
      <w:r w:rsidR="00F65735" w:rsidRPr="00087ABE">
        <w:rPr>
          <w:rFonts w:cs="B Zar" w:hint="eastAsia"/>
          <w:color w:val="0000FF"/>
          <w:sz w:val="28"/>
          <w:szCs w:val="28"/>
          <w:rtl/>
        </w:rPr>
        <w:t>ک</w:t>
      </w:r>
      <w:r w:rsidR="00F65735" w:rsidRPr="00087ABE">
        <w:rPr>
          <w:rFonts w:cs="B Zar"/>
          <w:color w:val="0000FF"/>
          <w:sz w:val="28"/>
          <w:szCs w:val="28"/>
          <w:rtl/>
        </w:rPr>
        <w:t xml:space="preserve"> </w:t>
      </w:r>
      <w:r w:rsidR="00C81633" w:rsidRPr="00087ABE">
        <w:rPr>
          <w:rFonts w:cs="B Zar" w:hint="cs"/>
          <w:color w:val="0000FF"/>
          <w:sz w:val="28"/>
          <w:szCs w:val="28"/>
          <w:rtl/>
        </w:rPr>
        <w:t>گزینه</w:t>
      </w:r>
      <w:r w:rsidR="00F65735" w:rsidRPr="00087ABE">
        <w:rPr>
          <w:rFonts w:cs="B Zar"/>
          <w:color w:val="0000FF"/>
          <w:sz w:val="28"/>
          <w:szCs w:val="28"/>
          <w:rtl/>
        </w:rPr>
        <w:t xml:space="preserve"> صح</w:t>
      </w:r>
      <w:r w:rsidR="00F65735" w:rsidRPr="00087ABE">
        <w:rPr>
          <w:rFonts w:cs="B Zar" w:hint="cs"/>
          <w:color w:val="0000FF"/>
          <w:sz w:val="28"/>
          <w:szCs w:val="28"/>
          <w:rtl/>
        </w:rPr>
        <w:t>ی</w:t>
      </w:r>
      <w:r w:rsidR="00F65735" w:rsidRPr="00087ABE">
        <w:rPr>
          <w:rFonts w:cs="B Zar" w:hint="eastAsia"/>
          <w:color w:val="0000FF"/>
          <w:sz w:val="28"/>
          <w:szCs w:val="28"/>
          <w:rtl/>
        </w:rPr>
        <w:t>ح</w:t>
      </w:r>
      <w:r w:rsidR="00F65735" w:rsidRPr="00087ABE">
        <w:rPr>
          <w:rFonts w:cs="B Zar" w:hint="cs"/>
          <w:color w:val="0000FF"/>
          <w:sz w:val="28"/>
          <w:szCs w:val="28"/>
          <w:rtl/>
        </w:rPr>
        <w:t xml:space="preserve"> </w:t>
      </w:r>
      <w:r w:rsidR="00C81633">
        <w:rPr>
          <w:rFonts w:cs="B Zar" w:hint="cs"/>
          <w:color w:val="000000" w:themeColor="text1"/>
          <w:sz w:val="28"/>
          <w:szCs w:val="28"/>
          <w:rtl/>
        </w:rPr>
        <w:t>است</w:t>
      </w:r>
      <w:r w:rsidRPr="003D68FE">
        <w:rPr>
          <w:rFonts w:cs="B Zar" w:hint="cs"/>
          <w:color w:val="000000" w:themeColor="text1"/>
          <w:sz w:val="28"/>
          <w:szCs w:val="28"/>
          <w:rtl/>
        </w:rPr>
        <w:t xml:space="preserve"> که </w:t>
      </w:r>
      <w:r w:rsidR="00C81633">
        <w:rPr>
          <w:rFonts w:cs="B Zar" w:hint="cs"/>
          <w:color w:val="000000" w:themeColor="text1"/>
          <w:sz w:val="28"/>
          <w:szCs w:val="28"/>
          <w:rtl/>
        </w:rPr>
        <w:t>دانشجو</w:t>
      </w:r>
      <w:r w:rsidRPr="003D68FE">
        <w:rPr>
          <w:rFonts w:cs="B Zar" w:hint="cs"/>
          <w:color w:val="000000" w:themeColor="text1"/>
          <w:sz w:val="28"/>
          <w:szCs w:val="28"/>
          <w:rtl/>
        </w:rPr>
        <w:t xml:space="preserve"> می</w:t>
      </w:r>
      <w:r w:rsidR="00371797">
        <w:rPr>
          <w:rFonts w:cs="B Zar" w:hint="cs"/>
          <w:color w:val="000000" w:themeColor="text1"/>
          <w:sz w:val="28"/>
          <w:szCs w:val="28"/>
          <w:rtl/>
        </w:rPr>
        <w:t>‌</w:t>
      </w:r>
      <w:r w:rsidRPr="003D68FE">
        <w:rPr>
          <w:rFonts w:cs="B Zar" w:hint="cs"/>
          <w:color w:val="000000" w:themeColor="text1"/>
          <w:sz w:val="28"/>
          <w:szCs w:val="28"/>
          <w:rtl/>
        </w:rPr>
        <w:t xml:space="preserve">تواند  فقط </w:t>
      </w:r>
      <w:r w:rsidRPr="0015103C">
        <w:rPr>
          <w:rFonts w:cs="B Zar" w:hint="cs"/>
          <w:color w:val="0000FF"/>
          <w:sz w:val="28"/>
          <w:szCs w:val="28"/>
          <w:rtl/>
        </w:rPr>
        <w:t xml:space="preserve">یک انتخاب </w:t>
      </w:r>
      <w:r w:rsidRPr="003D68FE">
        <w:rPr>
          <w:rFonts w:cs="B Zar" w:hint="cs"/>
          <w:color w:val="000000" w:themeColor="text1"/>
          <w:sz w:val="28"/>
          <w:szCs w:val="28"/>
          <w:rtl/>
        </w:rPr>
        <w:t>داشته باشد</w:t>
      </w:r>
      <w:r w:rsidRPr="00BF6C2D">
        <w:rPr>
          <w:rFonts w:cs="B Zar" w:hint="cs"/>
          <w:sz w:val="28"/>
          <w:szCs w:val="28"/>
          <w:rtl/>
        </w:rPr>
        <w:t>.</w:t>
      </w:r>
    </w:p>
    <w:p w14:paraId="0CB803B1" w14:textId="77777777" w:rsidR="00BF6C2D" w:rsidRPr="00E85D68" w:rsidRDefault="00BF6C2D" w:rsidP="00BF6C2D">
      <w:pPr>
        <w:pStyle w:val="ListParagraph"/>
        <w:numPr>
          <w:ilvl w:val="0"/>
          <w:numId w:val="26"/>
        </w:numPr>
        <w:spacing w:after="0" w:line="240" w:lineRule="auto"/>
        <w:rPr>
          <w:rFonts w:cs="B Zar"/>
          <w:sz w:val="28"/>
          <w:szCs w:val="28"/>
        </w:rPr>
      </w:pPr>
      <w:r w:rsidRPr="00E85D68">
        <w:rPr>
          <w:rFonts w:cs="B Zar" w:hint="cs"/>
          <w:sz w:val="28"/>
          <w:szCs w:val="28"/>
          <w:rtl/>
        </w:rPr>
        <w:t>برای مشخص کردن گزینه های صحیح کافیست در ستون مر</w:t>
      </w:r>
      <w:r w:rsidR="00C81633">
        <w:rPr>
          <w:rFonts w:cs="B Zar" w:hint="cs"/>
          <w:sz w:val="28"/>
          <w:szCs w:val="28"/>
          <w:rtl/>
        </w:rPr>
        <w:t>بوطه علامت</w:t>
      </w:r>
      <w:r w:rsidRPr="00E85D68">
        <w:rPr>
          <w:rFonts w:cs="B Zar" w:hint="cs"/>
          <w:sz w:val="28"/>
          <w:szCs w:val="28"/>
          <w:rtl/>
        </w:rPr>
        <w:t xml:space="preserve"> ستاره </w:t>
      </w:r>
      <w:r w:rsidRPr="001E5998">
        <w:rPr>
          <w:rFonts w:cs="B Zar" w:hint="cs"/>
          <w:color w:val="0000FF"/>
          <w:sz w:val="28"/>
          <w:szCs w:val="28"/>
          <w:rtl/>
        </w:rPr>
        <w:t xml:space="preserve">* </w:t>
      </w:r>
      <w:r w:rsidRPr="00E85D68">
        <w:rPr>
          <w:rFonts w:cs="B Zar" w:hint="cs"/>
          <w:sz w:val="28"/>
          <w:szCs w:val="28"/>
          <w:rtl/>
        </w:rPr>
        <w:t>قرار دهید</w:t>
      </w:r>
      <w:r w:rsidR="00C81633">
        <w:rPr>
          <w:rFonts w:cs="B Zar" w:hint="cs"/>
          <w:sz w:val="28"/>
          <w:szCs w:val="28"/>
          <w:rtl/>
        </w:rPr>
        <w:t>.</w:t>
      </w:r>
    </w:p>
    <w:p w14:paraId="0A725CC5" w14:textId="77777777" w:rsidR="00BF6C2D" w:rsidRPr="00F16480" w:rsidRDefault="00C81633" w:rsidP="00C81633">
      <w:pPr>
        <w:pStyle w:val="ListParagraph"/>
        <w:numPr>
          <w:ilvl w:val="0"/>
          <w:numId w:val="26"/>
        </w:numPr>
        <w:spacing w:after="0" w:line="240" w:lineRule="auto"/>
        <w:rPr>
          <w:sz w:val="28"/>
          <w:szCs w:val="28"/>
          <w:rtl/>
        </w:rPr>
      </w:pPr>
      <w:r w:rsidRPr="00C81633">
        <w:rPr>
          <w:rFonts w:cs="B Zar" w:hint="cs"/>
          <w:sz w:val="28"/>
          <w:szCs w:val="28"/>
          <w:rtl/>
        </w:rPr>
        <w:t xml:space="preserve">در ردیف آخر </w:t>
      </w:r>
      <w:r w:rsidR="00BF6C2D" w:rsidRPr="00F16480">
        <w:rPr>
          <w:rFonts w:cs="B Zar" w:hint="cs"/>
          <w:sz w:val="28"/>
          <w:szCs w:val="28"/>
          <w:rtl/>
        </w:rPr>
        <w:t>جدول گزینه</w:t>
      </w:r>
      <w:r>
        <w:rPr>
          <w:rFonts w:cs="B Zar" w:hint="cs"/>
          <w:sz w:val="28"/>
          <w:szCs w:val="28"/>
          <w:rtl/>
        </w:rPr>
        <w:t>‌</w:t>
      </w:r>
      <w:r w:rsidR="00BF6C2D" w:rsidRPr="00F16480">
        <w:rPr>
          <w:rFonts w:cs="B Zar" w:hint="cs"/>
          <w:sz w:val="28"/>
          <w:szCs w:val="28"/>
          <w:rtl/>
        </w:rPr>
        <w:t>ها در صورت نیاز تعداد محدودیت انتخاب را مشخص نمایید. فقط یک عدد وارد شود</w:t>
      </w:r>
      <w:r w:rsidR="00371797">
        <w:rPr>
          <w:rFonts w:cs="B Zar" w:hint="cs"/>
          <w:sz w:val="28"/>
          <w:szCs w:val="28"/>
          <w:rtl/>
        </w:rPr>
        <w:t>.</w:t>
      </w:r>
      <w:r w:rsidR="00BF6C2D" w:rsidRPr="00F16480">
        <w:rPr>
          <w:rFonts w:cs="B Zar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257"/>
        <w:gridCol w:w="872"/>
        <w:gridCol w:w="1859"/>
        <w:gridCol w:w="1667"/>
        <w:gridCol w:w="801"/>
      </w:tblGrid>
      <w:tr w:rsidR="00743C98" w:rsidRPr="00EA413E" w14:paraId="02B412A1" w14:textId="77777777" w:rsidTr="00D801E9">
        <w:tc>
          <w:tcPr>
            <w:tcW w:w="5000" w:type="pct"/>
            <w:gridSpan w:val="5"/>
            <w:shd w:val="clear" w:color="auto" w:fill="auto"/>
          </w:tcPr>
          <w:p w14:paraId="605D9F45" w14:textId="77777777" w:rsidR="00743C98" w:rsidRPr="00087ABE" w:rsidRDefault="00F65735" w:rsidP="00596D3F">
            <w:pPr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087ABE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1- </w:t>
            </w:r>
            <w:r w:rsidR="00743C98" w:rsidRPr="00087ABE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متن </w:t>
            </w:r>
            <w:r w:rsidRPr="00087ABE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سؤال</w:t>
            </w:r>
            <w:r w:rsidR="00743C98" w:rsidRPr="00087ABE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371797" w:rsidRPr="00087ABE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</w:t>
            </w:r>
            <w:r w:rsidRPr="00087ABE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سؤال</w:t>
            </w:r>
            <w:r w:rsidR="00596D3F" w:rsidRPr="00087ABE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371797" w:rsidRPr="00087ABE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چند</w:t>
            </w:r>
            <w:r w:rsidR="00596D3F" w:rsidRPr="00087ABE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گزینه</w:t>
            </w:r>
            <w:r w:rsidR="00371797" w:rsidRPr="00087ABE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‌</w:t>
            </w:r>
            <w:r w:rsidR="00596D3F" w:rsidRPr="00087ABE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ای</w:t>
            </w:r>
            <w:r w:rsidR="00371797" w:rsidRPr="00087ABE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با یک گزینه صحیح</w:t>
            </w:r>
            <w:r w:rsidR="00596D3F" w:rsidRPr="00087ABE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)</w:t>
            </w:r>
          </w:p>
        </w:tc>
      </w:tr>
      <w:tr w:rsidR="00743C98" w:rsidRPr="00EA413E" w14:paraId="2AAEC945" w14:textId="77777777" w:rsidTr="00D801E9">
        <w:tc>
          <w:tcPr>
            <w:tcW w:w="2514" w:type="pct"/>
            <w:shd w:val="clear" w:color="auto" w:fill="E2EFD9" w:themeFill="accent6" w:themeFillTint="33"/>
          </w:tcPr>
          <w:p w14:paraId="513B67EE" w14:textId="00FF1CAC" w:rsidR="00743C98" w:rsidRPr="00EA413E" w:rsidRDefault="00F65735" w:rsidP="004B2EF9">
            <w:pPr>
              <w:jc w:val="center"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413C66">
              <w:rPr>
                <w:rFonts w:ascii="IRANSans" w:hAnsi="IRANSans" w:cs="IRANSans"/>
                <w:b/>
                <w:bCs/>
                <w:color w:val="333333"/>
                <w:sz w:val="20"/>
                <w:szCs w:val="20"/>
                <w:shd w:val="clear" w:color="auto" w:fill="FFFFFF"/>
                <w:rtl/>
              </w:rPr>
              <w:t xml:space="preserve">نوع </w:t>
            </w:r>
            <w:r w:rsidRPr="00413C66">
              <w:rPr>
                <w:rFonts w:ascii="IRANSans" w:hAnsi="IRANSans" w:cs="IRANSans" w:hint="cs"/>
                <w:b/>
                <w:bCs/>
                <w:color w:val="333333"/>
                <w:sz w:val="20"/>
                <w:szCs w:val="20"/>
                <w:shd w:val="clear" w:color="auto" w:fill="FFFFFF"/>
                <w:rtl/>
              </w:rPr>
              <w:t>سؤال</w:t>
            </w:r>
            <w:r w:rsidRPr="00413C66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:</w:t>
            </w:r>
            <w:r w:rsidR="00971E8E">
              <w:rPr>
                <w:rFonts w:ascii="IRANSans" w:hAnsi="IRANSans" w:cs="IRANSans" w:hint="cs"/>
                <w:color w:val="333333"/>
                <w:sz w:val="20"/>
                <w:szCs w:val="20"/>
                <w:shd w:val="clear" w:color="auto" w:fill="FFFFFF"/>
                <w:rtl/>
              </w:rPr>
              <w:t>(</w:t>
            </w:r>
            <w:r w:rsidRPr="00413C66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 xml:space="preserve"> 4</w:t>
            </w:r>
            <w:r w:rsidRPr="00413C66">
              <w:rPr>
                <w:rFonts w:ascii="IRANSans" w:hAnsi="IRANSans" w:cs="IRANSans"/>
                <w:b/>
                <w:bCs/>
                <w:color w:val="FF0066"/>
                <w:sz w:val="20"/>
                <w:szCs w:val="20"/>
                <w:shd w:val="clear" w:color="auto" w:fill="FFFFFF"/>
                <w:rtl/>
              </w:rPr>
              <w:t xml:space="preserve">- </w:t>
            </w:r>
            <w:r w:rsidRPr="00413C66">
              <w:rPr>
                <w:rFonts w:ascii="IRANSans" w:hAnsi="IRANSans" w:cs="IRANSans" w:hint="cs"/>
                <w:b/>
                <w:bCs/>
                <w:color w:val="FF0066"/>
                <w:sz w:val="20"/>
                <w:szCs w:val="20"/>
                <w:shd w:val="clear" w:color="auto" w:fill="FFFFFF"/>
                <w:rtl/>
              </w:rPr>
              <w:t>چند گزینه‌ای</w:t>
            </w:r>
            <w:r w:rsidR="00413C66">
              <w:rPr>
                <w:rFonts w:ascii="IRANSans" w:hAnsi="IRANSans" w:cs="IRANSans" w:hint="cs"/>
                <w:b/>
                <w:bCs/>
                <w:color w:val="FF0066"/>
                <w:sz w:val="20"/>
                <w:szCs w:val="20"/>
                <w:shd w:val="clear" w:color="auto" w:fill="FFFFFF"/>
                <w:rtl/>
              </w:rPr>
              <w:t xml:space="preserve"> با</w:t>
            </w:r>
            <w:r w:rsidRPr="00413C66">
              <w:rPr>
                <w:rFonts w:ascii="IRANSans" w:hAnsi="IRANSans" w:cs="IRANSans" w:hint="cs"/>
                <w:b/>
                <w:bCs/>
                <w:color w:val="FF0066"/>
                <w:sz w:val="20"/>
                <w:szCs w:val="20"/>
                <w:shd w:val="clear" w:color="auto" w:fill="FFFFFF"/>
                <w:rtl/>
              </w:rPr>
              <w:t xml:space="preserve"> یک </w:t>
            </w:r>
            <w:r w:rsidR="007B1480">
              <w:rPr>
                <w:rFonts w:ascii="IRANSans" w:hAnsi="IRANSans" w:cs="IRANSans" w:hint="cs"/>
                <w:b/>
                <w:bCs/>
                <w:color w:val="FF0066"/>
                <w:sz w:val="20"/>
                <w:szCs w:val="20"/>
                <w:shd w:val="clear" w:color="auto" w:fill="FFFFFF"/>
                <w:rtl/>
              </w:rPr>
              <w:t>گزینه</w:t>
            </w:r>
            <w:r w:rsidRPr="00413C66">
              <w:rPr>
                <w:rFonts w:ascii="IRANSans" w:hAnsi="IRANSans" w:cs="IRANSans" w:hint="cs"/>
                <w:b/>
                <w:bCs/>
                <w:color w:val="FF0066"/>
                <w:sz w:val="20"/>
                <w:szCs w:val="20"/>
                <w:shd w:val="clear" w:color="auto" w:fill="FFFFFF"/>
                <w:rtl/>
              </w:rPr>
              <w:t xml:space="preserve"> صحیح</w:t>
            </w:r>
            <w:r w:rsidRPr="00413C66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)</w:t>
            </w:r>
            <w:r w:rsidRPr="00413C66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413C66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</w:rPr>
              <w:sym w:font="Wingdings" w:char="F0E7"/>
            </w:r>
          </w:p>
        </w:tc>
        <w:tc>
          <w:tcPr>
            <w:tcW w:w="2486" w:type="pct"/>
            <w:gridSpan w:val="4"/>
            <w:shd w:val="clear" w:color="auto" w:fill="E2EFD9" w:themeFill="accent6" w:themeFillTint="33"/>
          </w:tcPr>
          <w:p w14:paraId="6F0EED34" w14:textId="77777777" w:rsidR="00743C98" w:rsidRPr="007B1480" w:rsidRDefault="00743C98" w:rsidP="004B2EF9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7B1480">
              <w:rPr>
                <w:rFonts w:cs="B Nazanin"/>
                <w:color w:val="FF0000"/>
                <w:sz w:val="28"/>
                <w:szCs w:val="28"/>
              </w:rPr>
              <w:t>4</w:t>
            </w:r>
          </w:p>
        </w:tc>
      </w:tr>
      <w:tr w:rsidR="00743C98" w:rsidRPr="00EA413E" w14:paraId="3A145A33" w14:textId="77777777" w:rsidTr="001E5998">
        <w:trPr>
          <w:trHeight w:val="742"/>
        </w:trPr>
        <w:tc>
          <w:tcPr>
            <w:tcW w:w="2514" w:type="pct"/>
            <w:shd w:val="clear" w:color="auto" w:fill="F2F2F2" w:themeFill="background1" w:themeFillShade="F2"/>
            <w:vAlign w:val="center"/>
          </w:tcPr>
          <w:p w14:paraId="0E6C2CC4" w14:textId="77777777" w:rsidR="00743C98" w:rsidRPr="00E87138" w:rsidRDefault="00743C98" w:rsidP="00E871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7138">
              <w:rPr>
                <w:rFonts w:ascii="IRANSansWeb" w:hAnsi="IRANSansWeb" w:cs="B Nazanin" w:hint="cs"/>
                <w:b/>
                <w:bCs/>
                <w:color w:val="333333"/>
                <w:sz w:val="24"/>
                <w:szCs w:val="24"/>
                <w:shd w:val="clear" w:color="auto" w:fill="FFFFFF"/>
                <w:rtl/>
              </w:rPr>
              <w:t>متن گزینه</w:t>
            </w:r>
          </w:p>
        </w:tc>
        <w:tc>
          <w:tcPr>
            <w:tcW w:w="417" w:type="pct"/>
            <w:shd w:val="clear" w:color="auto" w:fill="F2F2F2" w:themeFill="background1" w:themeFillShade="F2"/>
            <w:vAlign w:val="center"/>
          </w:tcPr>
          <w:p w14:paraId="66FE26BB" w14:textId="77777777" w:rsidR="00743C98" w:rsidRPr="00EA413E" w:rsidRDefault="00743C98" w:rsidP="00E8713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889" w:type="pct"/>
            <w:shd w:val="clear" w:color="auto" w:fill="F2F2F2" w:themeFill="background1" w:themeFillShade="F2"/>
            <w:vAlign w:val="center"/>
          </w:tcPr>
          <w:p w14:paraId="3F20B15F" w14:textId="77777777" w:rsidR="00743C98" w:rsidRPr="00EA413E" w:rsidRDefault="00743C98" w:rsidP="00E8713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14:paraId="64415064" w14:textId="77777777" w:rsidR="00743C98" w:rsidRPr="00EA413E" w:rsidRDefault="00743C98" w:rsidP="00E8713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14:paraId="38B60616" w14:textId="77777777" w:rsidR="00743C98" w:rsidRPr="00EA413E" w:rsidRDefault="00743C98" w:rsidP="00E8713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1E5998" w:rsidRPr="00EA413E" w14:paraId="0379152E" w14:textId="77777777" w:rsidTr="001E5998">
        <w:trPr>
          <w:trHeight w:val="386"/>
        </w:trPr>
        <w:tc>
          <w:tcPr>
            <w:tcW w:w="2514" w:type="pct"/>
          </w:tcPr>
          <w:p w14:paraId="39D5390F" w14:textId="5F3830CB" w:rsidR="001E5998" w:rsidRPr="00EA413E" w:rsidRDefault="001E5998" w:rsidP="001E5998">
            <w:pPr>
              <w:tabs>
                <w:tab w:val="left" w:pos="396"/>
                <w:tab w:val="left" w:pos="5216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گزینه 1</w:t>
            </w:r>
          </w:p>
        </w:tc>
        <w:tc>
          <w:tcPr>
            <w:tcW w:w="417" w:type="pct"/>
          </w:tcPr>
          <w:p w14:paraId="43FAC8D2" w14:textId="77777777" w:rsidR="001E5998" w:rsidRPr="00EA413E" w:rsidRDefault="001E5998" w:rsidP="001E5998">
            <w:pPr>
              <w:jc w:val="center"/>
              <w:rPr>
                <w:rFonts w:cs="B Nazanin"/>
              </w:rPr>
            </w:pPr>
          </w:p>
        </w:tc>
        <w:tc>
          <w:tcPr>
            <w:tcW w:w="889" w:type="pct"/>
            <w:vAlign w:val="center"/>
          </w:tcPr>
          <w:p w14:paraId="06F6E800" w14:textId="77777777" w:rsidR="001E5998" w:rsidRPr="00EA413E" w:rsidRDefault="001E5998" w:rsidP="001E5998">
            <w:pPr>
              <w:jc w:val="center"/>
              <w:rPr>
                <w:rFonts w:cs="B Nazanin"/>
              </w:rPr>
            </w:pPr>
          </w:p>
        </w:tc>
        <w:tc>
          <w:tcPr>
            <w:tcW w:w="797" w:type="pct"/>
            <w:vAlign w:val="center"/>
          </w:tcPr>
          <w:p w14:paraId="492EF4F5" w14:textId="77777777" w:rsidR="001E5998" w:rsidRPr="00EA413E" w:rsidRDefault="001E5998" w:rsidP="001E599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83" w:type="pct"/>
            <w:vAlign w:val="center"/>
          </w:tcPr>
          <w:p w14:paraId="2978343F" w14:textId="77777777" w:rsidR="001E5998" w:rsidRPr="00EA413E" w:rsidRDefault="001E5998" w:rsidP="001E5998">
            <w:pPr>
              <w:jc w:val="center"/>
              <w:rPr>
                <w:rFonts w:cs="B Nazanin"/>
                <w:rtl/>
              </w:rPr>
            </w:pPr>
          </w:p>
        </w:tc>
      </w:tr>
      <w:tr w:rsidR="001E5998" w:rsidRPr="00EA413E" w14:paraId="049DC3BE" w14:textId="77777777" w:rsidTr="001E5998">
        <w:trPr>
          <w:trHeight w:val="458"/>
        </w:trPr>
        <w:tc>
          <w:tcPr>
            <w:tcW w:w="2514" w:type="pct"/>
          </w:tcPr>
          <w:p w14:paraId="572E3357" w14:textId="09B4C420" w:rsidR="001E5998" w:rsidRPr="00EA413E" w:rsidRDefault="001E5998" w:rsidP="001E5998">
            <w:pPr>
              <w:tabs>
                <w:tab w:val="left" w:pos="396"/>
                <w:tab w:val="left" w:pos="5216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گزینه 2</w:t>
            </w:r>
          </w:p>
        </w:tc>
        <w:tc>
          <w:tcPr>
            <w:tcW w:w="417" w:type="pct"/>
          </w:tcPr>
          <w:p w14:paraId="22748233" w14:textId="77777777" w:rsidR="001E5998" w:rsidRPr="00EA413E" w:rsidRDefault="001E5998" w:rsidP="001E5998">
            <w:pPr>
              <w:jc w:val="center"/>
              <w:rPr>
                <w:rFonts w:cs="B Nazanin"/>
              </w:rPr>
            </w:pPr>
          </w:p>
        </w:tc>
        <w:tc>
          <w:tcPr>
            <w:tcW w:w="889" w:type="pct"/>
            <w:vAlign w:val="center"/>
          </w:tcPr>
          <w:p w14:paraId="6AB3A016" w14:textId="77777777" w:rsidR="001E5998" w:rsidRPr="00EA413E" w:rsidRDefault="001E5998" w:rsidP="001E5998">
            <w:pPr>
              <w:jc w:val="center"/>
              <w:rPr>
                <w:rFonts w:cs="B Nazanin"/>
              </w:rPr>
            </w:pPr>
          </w:p>
        </w:tc>
        <w:tc>
          <w:tcPr>
            <w:tcW w:w="797" w:type="pct"/>
            <w:vAlign w:val="center"/>
          </w:tcPr>
          <w:p w14:paraId="081169BA" w14:textId="77777777" w:rsidR="001E5998" w:rsidRPr="00EA413E" w:rsidRDefault="001E5998" w:rsidP="001E599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83" w:type="pct"/>
            <w:vAlign w:val="center"/>
          </w:tcPr>
          <w:p w14:paraId="1F11B01B" w14:textId="77777777" w:rsidR="001E5998" w:rsidRPr="00EA413E" w:rsidRDefault="001E5998" w:rsidP="001E5998">
            <w:pPr>
              <w:jc w:val="center"/>
              <w:rPr>
                <w:rFonts w:cs="B Nazanin"/>
                <w:rtl/>
              </w:rPr>
            </w:pPr>
          </w:p>
        </w:tc>
      </w:tr>
      <w:tr w:rsidR="001E5998" w:rsidRPr="00EA413E" w14:paraId="3BB2608B" w14:textId="77777777" w:rsidTr="001E5998">
        <w:trPr>
          <w:trHeight w:val="458"/>
        </w:trPr>
        <w:tc>
          <w:tcPr>
            <w:tcW w:w="2514" w:type="pct"/>
          </w:tcPr>
          <w:p w14:paraId="336B11E3" w14:textId="76D4B412" w:rsidR="001E5998" w:rsidRDefault="001E5998" w:rsidP="001E5998">
            <w:pPr>
              <w:tabs>
                <w:tab w:val="left" w:pos="396"/>
                <w:tab w:val="left" w:pos="5216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گزینه 3</w:t>
            </w:r>
          </w:p>
        </w:tc>
        <w:tc>
          <w:tcPr>
            <w:tcW w:w="417" w:type="pct"/>
          </w:tcPr>
          <w:p w14:paraId="2D99FE58" w14:textId="590D1C6F" w:rsidR="001E5998" w:rsidRPr="00EA413E" w:rsidRDefault="001E5998" w:rsidP="001E5998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889" w:type="pct"/>
            <w:vAlign w:val="center"/>
          </w:tcPr>
          <w:p w14:paraId="07BF3763" w14:textId="77777777" w:rsidR="001E5998" w:rsidRPr="00EA413E" w:rsidRDefault="001E5998" w:rsidP="001E5998">
            <w:pPr>
              <w:jc w:val="center"/>
              <w:rPr>
                <w:rFonts w:cs="B Nazanin"/>
              </w:rPr>
            </w:pPr>
          </w:p>
        </w:tc>
        <w:tc>
          <w:tcPr>
            <w:tcW w:w="797" w:type="pct"/>
            <w:vAlign w:val="center"/>
          </w:tcPr>
          <w:p w14:paraId="4DBC7408" w14:textId="77777777" w:rsidR="001E5998" w:rsidRPr="00EA413E" w:rsidRDefault="001E5998" w:rsidP="001E599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83" w:type="pct"/>
            <w:vAlign w:val="center"/>
          </w:tcPr>
          <w:p w14:paraId="51BC310B" w14:textId="77777777" w:rsidR="001E5998" w:rsidRPr="00EA413E" w:rsidRDefault="001E5998" w:rsidP="001E5998">
            <w:pPr>
              <w:jc w:val="center"/>
              <w:rPr>
                <w:rFonts w:cs="B Nazanin"/>
                <w:rtl/>
              </w:rPr>
            </w:pPr>
          </w:p>
        </w:tc>
      </w:tr>
      <w:tr w:rsidR="001E5998" w:rsidRPr="00EA413E" w14:paraId="4429D1D7" w14:textId="77777777" w:rsidTr="001E5998">
        <w:trPr>
          <w:trHeight w:val="458"/>
        </w:trPr>
        <w:tc>
          <w:tcPr>
            <w:tcW w:w="2514" w:type="pct"/>
          </w:tcPr>
          <w:p w14:paraId="452E7D67" w14:textId="6708BEF0" w:rsidR="001E5998" w:rsidRDefault="001E5998" w:rsidP="001E5998">
            <w:pPr>
              <w:tabs>
                <w:tab w:val="left" w:pos="396"/>
                <w:tab w:val="left" w:pos="5216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گزینه 4</w:t>
            </w:r>
          </w:p>
        </w:tc>
        <w:tc>
          <w:tcPr>
            <w:tcW w:w="417" w:type="pct"/>
          </w:tcPr>
          <w:p w14:paraId="238DA825" w14:textId="77777777" w:rsidR="001E5998" w:rsidRPr="00EA413E" w:rsidRDefault="001E5998" w:rsidP="001E5998">
            <w:pPr>
              <w:jc w:val="center"/>
              <w:rPr>
                <w:rFonts w:cs="B Nazanin"/>
              </w:rPr>
            </w:pPr>
          </w:p>
        </w:tc>
        <w:tc>
          <w:tcPr>
            <w:tcW w:w="889" w:type="pct"/>
            <w:vAlign w:val="center"/>
          </w:tcPr>
          <w:p w14:paraId="0C78511C" w14:textId="77777777" w:rsidR="001E5998" w:rsidRPr="00EA413E" w:rsidRDefault="001E5998" w:rsidP="001E5998">
            <w:pPr>
              <w:jc w:val="center"/>
              <w:rPr>
                <w:rFonts w:cs="B Nazanin"/>
              </w:rPr>
            </w:pPr>
          </w:p>
        </w:tc>
        <w:tc>
          <w:tcPr>
            <w:tcW w:w="797" w:type="pct"/>
            <w:vAlign w:val="center"/>
          </w:tcPr>
          <w:p w14:paraId="7ECC6573" w14:textId="77777777" w:rsidR="001E5998" w:rsidRPr="00EA413E" w:rsidRDefault="001E5998" w:rsidP="001E599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83" w:type="pct"/>
            <w:vAlign w:val="center"/>
          </w:tcPr>
          <w:p w14:paraId="025CFB85" w14:textId="77777777" w:rsidR="001E5998" w:rsidRPr="00EA413E" w:rsidRDefault="001E5998" w:rsidP="001E5998">
            <w:pPr>
              <w:jc w:val="center"/>
              <w:rPr>
                <w:rFonts w:cs="B Nazanin"/>
                <w:rtl/>
              </w:rPr>
            </w:pPr>
          </w:p>
        </w:tc>
      </w:tr>
      <w:tr w:rsidR="001E5998" w:rsidRPr="00EA413E" w14:paraId="3B310BAF" w14:textId="77777777" w:rsidTr="001E5998">
        <w:trPr>
          <w:trHeight w:val="458"/>
        </w:trPr>
        <w:tc>
          <w:tcPr>
            <w:tcW w:w="2514" w:type="pct"/>
          </w:tcPr>
          <w:p w14:paraId="13640B9D" w14:textId="5591FD9D" w:rsidR="001E5998" w:rsidRDefault="001E5998" w:rsidP="001E5998">
            <w:pPr>
              <w:tabs>
                <w:tab w:val="left" w:pos="396"/>
                <w:tab w:val="left" w:pos="5216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گزینه 5</w:t>
            </w:r>
          </w:p>
        </w:tc>
        <w:tc>
          <w:tcPr>
            <w:tcW w:w="417" w:type="pct"/>
          </w:tcPr>
          <w:p w14:paraId="001E3CBD" w14:textId="77777777" w:rsidR="001E5998" w:rsidRPr="00EA413E" w:rsidRDefault="001E5998" w:rsidP="001E5998">
            <w:pPr>
              <w:jc w:val="center"/>
              <w:rPr>
                <w:rFonts w:cs="B Nazanin"/>
              </w:rPr>
            </w:pPr>
          </w:p>
        </w:tc>
        <w:tc>
          <w:tcPr>
            <w:tcW w:w="889" w:type="pct"/>
            <w:vAlign w:val="center"/>
          </w:tcPr>
          <w:p w14:paraId="230CC2B4" w14:textId="77777777" w:rsidR="001E5998" w:rsidRPr="00EA413E" w:rsidRDefault="001E5998" w:rsidP="001E5998">
            <w:pPr>
              <w:jc w:val="center"/>
              <w:rPr>
                <w:rFonts w:cs="B Nazanin"/>
              </w:rPr>
            </w:pPr>
          </w:p>
        </w:tc>
        <w:tc>
          <w:tcPr>
            <w:tcW w:w="797" w:type="pct"/>
            <w:vAlign w:val="center"/>
          </w:tcPr>
          <w:p w14:paraId="3B963508" w14:textId="77777777" w:rsidR="001E5998" w:rsidRPr="00EA413E" w:rsidRDefault="001E5998" w:rsidP="001E599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83" w:type="pct"/>
            <w:vAlign w:val="center"/>
          </w:tcPr>
          <w:p w14:paraId="0C7D3A44" w14:textId="77777777" w:rsidR="001E5998" w:rsidRPr="00EA413E" w:rsidRDefault="001E5998" w:rsidP="001E5998">
            <w:pPr>
              <w:jc w:val="center"/>
              <w:rPr>
                <w:rFonts w:cs="B Nazanin"/>
                <w:rtl/>
              </w:rPr>
            </w:pPr>
          </w:p>
        </w:tc>
      </w:tr>
      <w:tr w:rsidR="001E5998" w:rsidRPr="00EA413E" w14:paraId="2EB3C9C2" w14:textId="77777777" w:rsidTr="001E5998">
        <w:trPr>
          <w:trHeight w:val="458"/>
        </w:trPr>
        <w:tc>
          <w:tcPr>
            <w:tcW w:w="2514" w:type="pct"/>
          </w:tcPr>
          <w:p w14:paraId="48E01862" w14:textId="5CBB569C" w:rsidR="001E5998" w:rsidRDefault="001E5998" w:rsidP="001E5998">
            <w:pPr>
              <w:tabs>
                <w:tab w:val="left" w:pos="396"/>
                <w:tab w:val="left" w:pos="5216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گزینه 6</w:t>
            </w:r>
          </w:p>
        </w:tc>
        <w:tc>
          <w:tcPr>
            <w:tcW w:w="417" w:type="pct"/>
          </w:tcPr>
          <w:p w14:paraId="58144A22" w14:textId="77777777" w:rsidR="001E5998" w:rsidRPr="00EA413E" w:rsidRDefault="001E5998" w:rsidP="001E5998">
            <w:pPr>
              <w:jc w:val="center"/>
              <w:rPr>
                <w:rFonts w:cs="B Nazanin"/>
              </w:rPr>
            </w:pPr>
          </w:p>
        </w:tc>
        <w:tc>
          <w:tcPr>
            <w:tcW w:w="889" w:type="pct"/>
            <w:vAlign w:val="center"/>
          </w:tcPr>
          <w:p w14:paraId="1D6CCEB9" w14:textId="77777777" w:rsidR="001E5998" w:rsidRPr="00EA413E" w:rsidRDefault="001E5998" w:rsidP="001E5998">
            <w:pPr>
              <w:jc w:val="center"/>
              <w:rPr>
                <w:rFonts w:cs="B Nazanin"/>
              </w:rPr>
            </w:pPr>
          </w:p>
        </w:tc>
        <w:tc>
          <w:tcPr>
            <w:tcW w:w="797" w:type="pct"/>
            <w:vAlign w:val="center"/>
          </w:tcPr>
          <w:p w14:paraId="724356E9" w14:textId="77777777" w:rsidR="001E5998" w:rsidRPr="00EA413E" w:rsidRDefault="001E5998" w:rsidP="001E5998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83" w:type="pct"/>
            <w:vAlign w:val="center"/>
          </w:tcPr>
          <w:p w14:paraId="1C6A2255" w14:textId="77777777" w:rsidR="001E5998" w:rsidRPr="00EA413E" w:rsidRDefault="001E5998" w:rsidP="001E5998">
            <w:pPr>
              <w:jc w:val="center"/>
              <w:rPr>
                <w:rFonts w:cs="B Nazanin"/>
                <w:rtl/>
              </w:rPr>
            </w:pPr>
          </w:p>
        </w:tc>
      </w:tr>
      <w:tr w:rsidR="001E5998" w:rsidRPr="00EA413E" w14:paraId="00EDE4B2" w14:textId="77777777" w:rsidTr="00D801E9">
        <w:tc>
          <w:tcPr>
            <w:tcW w:w="2931" w:type="pct"/>
            <w:gridSpan w:val="2"/>
            <w:shd w:val="clear" w:color="auto" w:fill="FFE599" w:themeFill="accent4" w:themeFillTint="66"/>
          </w:tcPr>
          <w:p w14:paraId="639A0F44" w14:textId="77777777" w:rsidR="001E5998" w:rsidRPr="00EA413E" w:rsidRDefault="001E5998" w:rsidP="001E5998">
            <w:pPr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069" w:type="pct"/>
            <w:gridSpan w:val="3"/>
            <w:shd w:val="clear" w:color="auto" w:fill="FFE599" w:themeFill="accent4" w:themeFillTint="66"/>
          </w:tcPr>
          <w:p w14:paraId="2848839D" w14:textId="77777777" w:rsidR="001E5998" w:rsidRPr="00EA413E" w:rsidRDefault="001E5998" w:rsidP="001E599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</w:tbl>
    <w:p w14:paraId="25A6FD10" w14:textId="77777777" w:rsidR="00743C98" w:rsidRPr="00EA413E" w:rsidRDefault="00743C98" w:rsidP="00743C98"/>
    <w:p w14:paraId="12472402" w14:textId="77777777" w:rsidR="00E54C35" w:rsidRPr="00743C98" w:rsidRDefault="00743C98" w:rsidP="00743C98">
      <w:pPr>
        <w:rPr>
          <w:rtl/>
        </w:rPr>
      </w:pPr>
      <w:r w:rsidRPr="00EA413E"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54C35" w:rsidRPr="00743C98" w:rsidSect="00D92A12">
      <w:headerReference w:type="default" r:id="rId8"/>
      <w:footerReference w:type="default" r:id="rId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0AAF" w14:textId="77777777" w:rsidR="00F31A13" w:rsidRDefault="00F31A13" w:rsidP="00F006BD">
      <w:pPr>
        <w:spacing w:after="0" w:line="240" w:lineRule="auto"/>
      </w:pPr>
      <w:r>
        <w:separator/>
      </w:r>
    </w:p>
  </w:endnote>
  <w:endnote w:type="continuationSeparator" w:id="0">
    <w:p w14:paraId="6F540105" w14:textId="77777777" w:rsidR="00F31A13" w:rsidRDefault="00F31A13" w:rsidP="00F0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Segoe UI"/>
    <w:charset w:val="00"/>
    <w:family w:val="swiss"/>
    <w:pitch w:val="variable"/>
    <w:sig w:usb0="8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Web">
    <w:altName w:val="Times New Roman"/>
    <w:charset w:val="00"/>
    <w:family w:val="swiss"/>
    <w:pitch w:val="variable"/>
    <w:sig w:usb0="80002003" w:usb1="00000000" w:usb2="00000008" w:usb3="00000000" w:csb0="00000041" w:csb1="00000000"/>
  </w:font>
  <w:font w:name="IRANSans Medium">
    <w:altName w:val="Arial"/>
    <w:charset w:val="00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EEAF6" w:themeFill="accent1" w:themeFillTint="33"/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8669FB" w14:paraId="7523A791" w14:textId="77777777" w:rsidTr="008669FB">
      <w:tc>
        <w:tcPr>
          <w:tcW w:w="3116" w:type="dxa"/>
          <w:shd w:val="clear" w:color="auto" w:fill="DEEAF6" w:themeFill="accent1" w:themeFillTint="33"/>
        </w:tcPr>
        <w:p w14:paraId="557B23AB" w14:textId="77777777" w:rsidR="008669FB" w:rsidRDefault="008669FB">
          <w:pPr>
            <w:pStyle w:val="Footer"/>
          </w:pPr>
          <w:r>
            <w:t>www.faradidsoft.com</w:t>
          </w:r>
        </w:p>
      </w:tc>
      <w:tc>
        <w:tcPr>
          <w:tcW w:w="3117" w:type="dxa"/>
          <w:shd w:val="clear" w:color="auto" w:fill="DEEAF6" w:themeFill="accent1" w:themeFillTint="33"/>
        </w:tcPr>
        <w:p w14:paraId="70144CAE" w14:textId="77777777" w:rsidR="008669FB" w:rsidRDefault="005E2624" w:rsidP="005E2624">
          <w:pPr>
            <w:pStyle w:val="Footer"/>
            <w:jc w:val="cente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426C1">
            <w:rPr>
              <w:noProof/>
            </w:rPr>
            <w:t>5</w:t>
          </w:r>
          <w:r>
            <w:fldChar w:fldCharType="end"/>
          </w:r>
        </w:p>
      </w:tc>
      <w:tc>
        <w:tcPr>
          <w:tcW w:w="3117" w:type="dxa"/>
          <w:shd w:val="clear" w:color="auto" w:fill="DEEAF6" w:themeFill="accent1" w:themeFillTint="33"/>
        </w:tcPr>
        <w:p w14:paraId="55CEAF30" w14:textId="77777777" w:rsidR="008669FB" w:rsidRPr="0021083C" w:rsidRDefault="00CF6942" w:rsidP="00CF6942">
          <w:pPr>
            <w:pStyle w:val="Footer"/>
            <w:rPr>
              <w:rFonts w:asciiTheme="majorBidi" w:hAnsiTheme="majorBidi" w:cstheme="majorBidi"/>
            </w:rPr>
          </w:pPr>
          <w:r w:rsidRPr="0021083C">
            <w:rPr>
              <w:rFonts w:asciiTheme="majorBidi" w:hAnsiTheme="majorBidi" w:cstheme="majorBidi"/>
              <w:rtl/>
            </w:rPr>
            <w:t xml:space="preserve">  </w:t>
          </w:r>
          <w:r w:rsidRPr="0021083C">
            <w:rPr>
              <w:rFonts w:asciiTheme="majorBidi" w:hAnsiTheme="majorBidi" w:cstheme="majorBidi"/>
              <w:rtl/>
            </w:rPr>
            <w:t>شرکت فرادید رایان افزار</w:t>
          </w:r>
        </w:p>
      </w:tc>
    </w:tr>
  </w:tbl>
  <w:p w14:paraId="73E04B6D" w14:textId="77777777" w:rsidR="008669FB" w:rsidRDefault="00866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7B7CF" w14:textId="77777777" w:rsidR="00F31A13" w:rsidRDefault="00F31A13" w:rsidP="00F006BD">
      <w:pPr>
        <w:spacing w:after="0" w:line="240" w:lineRule="auto"/>
      </w:pPr>
      <w:r>
        <w:separator/>
      </w:r>
    </w:p>
  </w:footnote>
  <w:footnote w:type="continuationSeparator" w:id="0">
    <w:p w14:paraId="14199DDC" w14:textId="77777777" w:rsidR="00F31A13" w:rsidRDefault="00F31A13" w:rsidP="00F0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6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605"/>
    </w:tblGrid>
    <w:tr w:rsidR="005E2624" w14:paraId="5E850D5C" w14:textId="77777777" w:rsidTr="009E3C0B">
      <w:tc>
        <w:tcPr>
          <w:tcW w:w="1560" w:type="dxa"/>
          <w:vMerge w:val="restart"/>
        </w:tcPr>
        <w:p w14:paraId="1731D0BF" w14:textId="77777777" w:rsidR="005E2624" w:rsidRDefault="005E2624" w:rsidP="005E2624">
          <w:pPr>
            <w:pStyle w:val="Header"/>
            <w:tabs>
              <w:tab w:val="clear" w:pos="4680"/>
              <w:tab w:val="clear" w:pos="9360"/>
              <w:tab w:val="left" w:pos="6810"/>
            </w:tabs>
          </w:pPr>
          <w:r>
            <w:rPr>
              <w:noProof/>
              <w:lang w:bidi="ar-SA"/>
            </w:rPr>
            <w:drawing>
              <wp:anchor distT="0" distB="0" distL="114300" distR="114300" simplePos="0" relativeHeight="251658240" behindDoc="0" locked="0" layoutInCell="1" allowOverlap="1" wp14:anchorId="3DEF1D25" wp14:editId="193DF34E">
                <wp:simplePos x="0" y="0"/>
                <wp:positionH relativeFrom="column">
                  <wp:posOffset>-67945</wp:posOffset>
                </wp:positionH>
                <wp:positionV relativeFrom="paragraph">
                  <wp:posOffset>0</wp:posOffset>
                </wp:positionV>
                <wp:extent cx="771525" cy="771525"/>
                <wp:effectExtent l="0" t="0" r="9525" b="9525"/>
                <wp:wrapSquare wrapText="bothSides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log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05" w:type="dxa"/>
        </w:tcPr>
        <w:p w14:paraId="6D21EDF3" w14:textId="77777777" w:rsidR="00B76F4A" w:rsidRPr="00B76F4A" w:rsidRDefault="00B76F4A" w:rsidP="009E3C0B">
          <w:pPr>
            <w:jc w:val="center"/>
            <w:rPr>
              <w:rFonts w:ascii="IRANSans" w:hAnsi="IRANSans" w:cs="B Nazanin"/>
              <w:b/>
              <w:bCs/>
              <w:sz w:val="10"/>
              <w:szCs w:val="8"/>
              <w:rtl/>
            </w:rPr>
          </w:pPr>
        </w:p>
        <w:p w14:paraId="49B276D1" w14:textId="77777777" w:rsidR="007B0D58" w:rsidRPr="009E3C0B" w:rsidRDefault="00743C98" w:rsidP="009E3C0B">
          <w:pPr>
            <w:jc w:val="center"/>
            <w:rPr>
              <w:rFonts w:ascii="IRANSans Medium" w:hAnsi="IRANSans Medium" w:cs="IRANSans Medium"/>
              <w:b/>
              <w:bCs/>
              <w:noProof/>
              <w:sz w:val="28"/>
              <w:szCs w:val="28"/>
              <w:rtl/>
            </w:rPr>
          </w:pPr>
          <w:r w:rsidRPr="009E3C0B">
            <w:rPr>
              <w:rFonts w:ascii="IRANSans" w:hAnsi="IRANSans" w:cs="B Nazanin"/>
              <w:b/>
              <w:bCs/>
              <w:sz w:val="28"/>
              <w:szCs w:val="28"/>
              <w:rtl/>
            </w:rPr>
            <w:t xml:space="preserve">الگوی کامل </w:t>
          </w:r>
          <w:r w:rsidR="00371797" w:rsidRPr="009E3C0B">
            <w:rPr>
              <w:rFonts w:ascii="IRANSans" w:hAnsi="IRANSans" w:cs="B Nazanin" w:hint="cs"/>
              <w:b/>
              <w:bCs/>
              <w:sz w:val="28"/>
              <w:szCs w:val="28"/>
              <w:rtl/>
            </w:rPr>
            <w:t>انواع سؤالات سامانه فرادید</w:t>
          </w:r>
        </w:p>
      </w:tc>
    </w:tr>
    <w:tr w:rsidR="005E2624" w14:paraId="79429628" w14:textId="77777777" w:rsidTr="009E3C0B">
      <w:tc>
        <w:tcPr>
          <w:tcW w:w="1560" w:type="dxa"/>
          <w:vMerge/>
        </w:tcPr>
        <w:p w14:paraId="315E6FAB" w14:textId="77777777" w:rsidR="005E2624" w:rsidRDefault="005E2624" w:rsidP="00E32773">
          <w:pPr>
            <w:pStyle w:val="Header"/>
            <w:tabs>
              <w:tab w:val="clear" w:pos="4680"/>
              <w:tab w:val="clear" w:pos="9360"/>
              <w:tab w:val="left" w:pos="6810"/>
            </w:tabs>
            <w:jc w:val="right"/>
          </w:pPr>
        </w:p>
      </w:tc>
      <w:tc>
        <w:tcPr>
          <w:tcW w:w="8605" w:type="dxa"/>
        </w:tcPr>
        <w:p w14:paraId="0EEEC685" w14:textId="77777777" w:rsidR="005E2624" w:rsidRDefault="005E2624" w:rsidP="007B0D58">
          <w:pPr>
            <w:jc w:val="both"/>
          </w:pPr>
        </w:p>
      </w:tc>
    </w:tr>
  </w:tbl>
  <w:p w14:paraId="0A87856E" w14:textId="77777777" w:rsidR="00F006BD" w:rsidRDefault="00F006BD" w:rsidP="00E32773">
    <w:pPr>
      <w:pStyle w:val="Header"/>
      <w:tabs>
        <w:tab w:val="clear" w:pos="4680"/>
        <w:tab w:val="clear" w:pos="9360"/>
        <w:tab w:val="left" w:pos="681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AB5"/>
    <w:multiLevelType w:val="hybridMultilevel"/>
    <w:tmpl w:val="BD145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E6465"/>
    <w:multiLevelType w:val="hybridMultilevel"/>
    <w:tmpl w:val="4D10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9041B"/>
    <w:multiLevelType w:val="hybridMultilevel"/>
    <w:tmpl w:val="4D10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1D0C"/>
    <w:multiLevelType w:val="hybridMultilevel"/>
    <w:tmpl w:val="510479EC"/>
    <w:lvl w:ilvl="0" w:tplc="57A030B0">
      <w:numFmt w:val="bullet"/>
      <w:lvlText w:val="-"/>
      <w:lvlJc w:val="left"/>
      <w:pPr>
        <w:ind w:left="720" w:hanging="360"/>
      </w:pPr>
      <w:rPr>
        <w:rFonts w:ascii="IRANSans" w:eastAsiaTheme="minorHAnsi" w:hAnsi="IRANSans" w:cs="IRAN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B6030"/>
    <w:multiLevelType w:val="hybridMultilevel"/>
    <w:tmpl w:val="70642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045495"/>
    <w:multiLevelType w:val="hybridMultilevel"/>
    <w:tmpl w:val="486E2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A33AF"/>
    <w:multiLevelType w:val="hybridMultilevel"/>
    <w:tmpl w:val="4D10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A522C"/>
    <w:multiLevelType w:val="hybridMultilevel"/>
    <w:tmpl w:val="05DAB96E"/>
    <w:lvl w:ilvl="0" w:tplc="253E0772">
      <w:start w:val="1"/>
      <w:numFmt w:val="bullet"/>
      <w:lvlText w:val="-"/>
      <w:lvlJc w:val="left"/>
      <w:pPr>
        <w:ind w:left="720" w:hanging="360"/>
      </w:pPr>
      <w:rPr>
        <w:rFonts w:ascii="IRANSans" w:eastAsiaTheme="minorHAnsi" w:hAnsi="IRANSans" w:cs="IRAN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217C5"/>
    <w:multiLevelType w:val="hybridMultilevel"/>
    <w:tmpl w:val="348E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81311"/>
    <w:multiLevelType w:val="hybridMultilevel"/>
    <w:tmpl w:val="288E2E04"/>
    <w:lvl w:ilvl="0" w:tplc="9A5C25D8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3A4A6616"/>
    <w:multiLevelType w:val="hybridMultilevel"/>
    <w:tmpl w:val="4D10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C2903"/>
    <w:multiLevelType w:val="hybridMultilevel"/>
    <w:tmpl w:val="48C041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B2274"/>
    <w:multiLevelType w:val="hybridMultilevel"/>
    <w:tmpl w:val="E1C01C8E"/>
    <w:lvl w:ilvl="0" w:tplc="6F546674">
      <w:start w:val="1"/>
      <w:numFmt w:val="bullet"/>
      <w:lvlText w:val="-"/>
      <w:lvlJc w:val="left"/>
      <w:pPr>
        <w:ind w:left="720" w:hanging="360"/>
      </w:pPr>
      <w:rPr>
        <w:rFonts w:ascii="IRANSans" w:eastAsiaTheme="minorHAnsi" w:hAnsi="IRANSans" w:cs="IRAN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A10C8"/>
    <w:multiLevelType w:val="hybridMultilevel"/>
    <w:tmpl w:val="0D4EB7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62D81"/>
    <w:multiLevelType w:val="hybridMultilevel"/>
    <w:tmpl w:val="4D10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12B27"/>
    <w:multiLevelType w:val="hybridMultilevel"/>
    <w:tmpl w:val="4D5667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E7A6A"/>
    <w:multiLevelType w:val="hybridMultilevel"/>
    <w:tmpl w:val="26088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A0E45"/>
    <w:multiLevelType w:val="hybridMultilevel"/>
    <w:tmpl w:val="36A267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341BA"/>
    <w:multiLevelType w:val="hybridMultilevel"/>
    <w:tmpl w:val="2D56AA9C"/>
    <w:lvl w:ilvl="0" w:tplc="7F4AC40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65571088"/>
    <w:multiLevelType w:val="hybridMultilevel"/>
    <w:tmpl w:val="4D10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D6855"/>
    <w:multiLevelType w:val="hybridMultilevel"/>
    <w:tmpl w:val="5D62F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413123"/>
    <w:multiLevelType w:val="hybridMultilevel"/>
    <w:tmpl w:val="2384F31C"/>
    <w:lvl w:ilvl="0" w:tplc="0D26E2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95D7C"/>
    <w:multiLevelType w:val="hybridMultilevel"/>
    <w:tmpl w:val="44A0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41271"/>
    <w:multiLevelType w:val="hybridMultilevel"/>
    <w:tmpl w:val="327C4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92333"/>
    <w:multiLevelType w:val="hybridMultilevel"/>
    <w:tmpl w:val="460C97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F363A"/>
    <w:multiLevelType w:val="hybridMultilevel"/>
    <w:tmpl w:val="6820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772C0"/>
    <w:multiLevelType w:val="hybridMultilevel"/>
    <w:tmpl w:val="4D10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47E11"/>
    <w:multiLevelType w:val="hybridMultilevel"/>
    <w:tmpl w:val="4AA874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D434A"/>
    <w:multiLevelType w:val="hybridMultilevel"/>
    <w:tmpl w:val="3D1013B8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7"/>
  </w:num>
  <w:num w:numId="4">
    <w:abstractNumId w:val="12"/>
  </w:num>
  <w:num w:numId="5">
    <w:abstractNumId w:val="5"/>
  </w:num>
  <w:num w:numId="6">
    <w:abstractNumId w:val="25"/>
  </w:num>
  <w:num w:numId="7">
    <w:abstractNumId w:val="21"/>
  </w:num>
  <w:num w:numId="8">
    <w:abstractNumId w:val="0"/>
  </w:num>
  <w:num w:numId="9">
    <w:abstractNumId w:val="28"/>
  </w:num>
  <w:num w:numId="10">
    <w:abstractNumId w:val="18"/>
  </w:num>
  <w:num w:numId="11">
    <w:abstractNumId w:val="16"/>
  </w:num>
  <w:num w:numId="12">
    <w:abstractNumId w:val="20"/>
  </w:num>
  <w:num w:numId="13">
    <w:abstractNumId w:val="4"/>
  </w:num>
  <w:num w:numId="14">
    <w:abstractNumId w:val="8"/>
  </w:num>
  <w:num w:numId="15">
    <w:abstractNumId w:val="24"/>
  </w:num>
  <w:num w:numId="16">
    <w:abstractNumId w:val="13"/>
  </w:num>
  <w:num w:numId="17">
    <w:abstractNumId w:val="9"/>
  </w:num>
  <w:num w:numId="18">
    <w:abstractNumId w:val="27"/>
  </w:num>
  <w:num w:numId="19">
    <w:abstractNumId w:val="17"/>
  </w:num>
  <w:num w:numId="20">
    <w:abstractNumId w:val="15"/>
  </w:num>
  <w:num w:numId="21">
    <w:abstractNumId w:val="11"/>
  </w:num>
  <w:num w:numId="22">
    <w:abstractNumId w:val="2"/>
  </w:num>
  <w:num w:numId="23">
    <w:abstractNumId w:val="14"/>
  </w:num>
  <w:num w:numId="24">
    <w:abstractNumId w:val="10"/>
  </w:num>
  <w:num w:numId="25">
    <w:abstractNumId w:val="1"/>
  </w:num>
  <w:num w:numId="26">
    <w:abstractNumId w:val="26"/>
  </w:num>
  <w:num w:numId="27">
    <w:abstractNumId w:val="6"/>
  </w:num>
  <w:num w:numId="28">
    <w:abstractNumId w:val="2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0B"/>
    <w:rsid w:val="00001B30"/>
    <w:rsid w:val="00005673"/>
    <w:rsid w:val="00010F5E"/>
    <w:rsid w:val="000116CD"/>
    <w:rsid w:val="000129AD"/>
    <w:rsid w:val="00012C76"/>
    <w:rsid w:val="00015ED2"/>
    <w:rsid w:val="000215BF"/>
    <w:rsid w:val="00025342"/>
    <w:rsid w:val="00031A46"/>
    <w:rsid w:val="00035396"/>
    <w:rsid w:val="00035D24"/>
    <w:rsid w:val="000405FE"/>
    <w:rsid w:val="0004250A"/>
    <w:rsid w:val="000463DE"/>
    <w:rsid w:val="00050156"/>
    <w:rsid w:val="00057639"/>
    <w:rsid w:val="00060F88"/>
    <w:rsid w:val="0006128B"/>
    <w:rsid w:val="00064BDA"/>
    <w:rsid w:val="000653FF"/>
    <w:rsid w:val="00065DF2"/>
    <w:rsid w:val="00075A79"/>
    <w:rsid w:val="00077897"/>
    <w:rsid w:val="00083C65"/>
    <w:rsid w:val="0008468B"/>
    <w:rsid w:val="00084A1B"/>
    <w:rsid w:val="00084B51"/>
    <w:rsid w:val="00085291"/>
    <w:rsid w:val="00085726"/>
    <w:rsid w:val="00087ABE"/>
    <w:rsid w:val="000913E4"/>
    <w:rsid w:val="00092F86"/>
    <w:rsid w:val="000937A0"/>
    <w:rsid w:val="00097F26"/>
    <w:rsid w:val="000A1FC4"/>
    <w:rsid w:val="000A3ACE"/>
    <w:rsid w:val="000A51D1"/>
    <w:rsid w:val="000A6C31"/>
    <w:rsid w:val="000A7330"/>
    <w:rsid w:val="000C6399"/>
    <w:rsid w:val="000D31F9"/>
    <w:rsid w:val="000D60CF"/>
    <w:rsid w:val="000D670E"/>
    <w:rsid w:val="000F1B7C"/>
    <w:rsid w:val="000F21B6"/>
    <w:rsid w:val="00102536"/>
    <w:rsid w:val="001060EA"/>
    <w:rsid w:val="00107CCF"/>
    <w:rsid w:val="001123BB"/>
    <w:rsid w:val="001167BC"/>
    <w:rsid w:val="00116AB3"/>
    <w:rsid w:val="001240F8"/>
    <w:rsid w:val="001256DB"/>
    <w:rsid w:val="00130F8F"/>
    <w:rsid w:val="00150623"/>
    <w:rsid w:val="0015103C"/>
    <w:rsid w:val="00154476"/>
    <w:rsid w:val="00154B04"/>
    <w:rsid w:val="0016366D"/>
    <w:rsid w:val="00166E62"/>
    <w:rsid w:val="00167A58"/>
    <w:rsid w:val="00173E88"/>
    <w:rsid w:val="00176656"/>
    <w:rsid w:val="001814EB"/>
    <w:rsid w:val="00181C88"/>
    <w:rsid w:val="00183E52"/>
    <w:rsid w:val="001851AE"/>
    <w:rsid w:val="001957BD"/>
    <w:rsid w:val="00195F00"/>
    <w:rsid w:val="001961EB"/>
    <w:rsid w:val="001A771A"/>
    <w:rsid w:val="001B464C"/>
    <w:rsid w:val="001B7513"/>
    <w:rsid w:val="001B7989"/>
    <w:rsid w:val="001C0CEA"/>
    <w:rsid w:val="001C3C66"/>
    <w:rsid w:val="001C4BAC"/>
    <w:rsid w:val="001C5286"/>
    <w:rsid w:val="001C55F2"/>
    <w:rsid w:val="001C7061"/>
    <w:rsid w:val="001D438D"/>
    <w:rsid w:val="001D5428"/>
    <w:rsid w:val="001D78BC"/>
    <w:rsid w:val="001D7A93"/>
    <w:rsid w:val="001E5998"/>
    <w:rsid w:val="001F10BD"/>
    <w:rsid w:val="001F18D5"/>
    <w:rsid w:val="001F1EF8"/>
    <w:rsid w:val="00200950"/>
    <w:rsid w:val="0021083C"/>
    <w:rsid w:val="002142FD"/>
    <w:rsid w:val="00220699"/>
    <w:rsid w:val="00223B73"/>
    <w:rsid w:val="0023072F"/>
    <w:rsid w:val="00244682"/>
    <w:rsid w:val="0025301E"/>
    <w:rsid w:val="0025313B"/>
    <w:rsid w:val="002533E0"/>
    <w:rsid w:val="00253FE7"/>
    <w:rsid w:val="002629A7"/>
    <w:rsid w:val="00272264"/>
    <w:rsid w:val="00273710"/>
    <w:rsid w:val="00274C7C"/>
    <w:rsid w:val="00275BA7"/>
    <w:rsid w:val="00276DE8"/>
    <w:rsid w:val="0027760B"/>
    <w:rsid w:val="00281FE1"/>
    <w:rsid w:val="00283FD5"/>
    <w:rsid w:val="00297D5E"/>
    <w:rsid w:val="002A1E2E"/>
    <w:rsid w:val="002A1E7B"/>
    <w:rsid w:val="002A4D3A"/>
    <w:rsid w:val="002A6AAB"/>
    <w:rsid w:val="002B2FA4"/>
    <w:rsid w:val="002B4EE8"/>
    <w:rsid w:val="002B5C6E"/>
    <w:rsid w:val="002C10EB"/>
    <w:rsid w:val="002C2216"/>
    <w:rsid w:val="002C6454"/>
    <w:rsid w:val="002D7BF5"/>
    <w:rsid w:val="002D7C10"/>
    <w:rsid w:val="002E1626"/>
    <w:rsid w:val="002E5B36"/>
    <w:rsid w:val="002F4160"/>
    <w:rsid w:val="002F4ABA"/>
    <w:rsid w:val="002F6596"/>
    <w:rsid w:val="00301051"/>
    <w:rsid w:val="003018B9"/>
    <w:rsid w:val="00301B3E"/>
    <w:rsid w:val="003023A4"/>
    <w:rsid w:val="003036B2"/>
    <w:rsid w:val="00303894"/>
    <w:rsid w:val="003044E0"/>
    <w:rsid w:val="003057A3"/>
    <w:rsid w:val="0030717E"/>
    <w:rsid w:val="00314192"/>
    <w:rsid w:val="00326DC5"/>
    <w:rsid w:val="003301DC"/>
    <w:rsid w:val="00335D40"/>
    <w:rsid w:val="00341ADB"/>
    <w:rsid w:val="00341C3A"/>
    <w:rsid w:val="003475DC"/>
    <w:rsid w:val="0034792F"/>
    <w:rsid w:val="00347CE0"/>
    <w:rsid w:val="0035038A"/>
    <w:rsid w:val="003514A3"/>
    <w:rsid w:val="00353C20"/>
    <w:rsid w:val="003545C3"/>
    <w:rsid w:val="00356947"/>
    <w:rsid w:val="003608A4"/>
    <w:rsid w:val="0037169D"/>
    <w:rsid w:val="00371797"/>
    <w:rsid w:val="00375DDE"/>
    <w:rsid w:val="003818B5"/>
    <w:rsid w:val="00383822"/>
    <w:rsid w:val="00384D7C"/>
    <w:rsid w:val="00392B39"/>
    <w:rsid w:val="00397783"/>
    <w:rsid w:val="003A0A1E"/>
    <w:rsid w:val="003A0B8F"/>
    <w:rsid w:val="003A105A"/>
    <w:rsid w:val="003A30DA"/>
    <w:rsid w:val="003A4AF0"/>
    <w:rsid w:val="003A52C7"/>
    <w:rsid w:val="003A6965"/>
    <w:rsid w:val="003C5336"/>
    <w:rsid w:val="003D074E"/>
    <w:rsid w:val="003D377C"/>
    <w:rsid w:val="003D5420"/>
    <w:rsid w:val="003D68FE"/>
    <w:rsid w:val="003E36E5"/>
    <w:rsid w:val="003E7C76"/>
    <w:rsid w:val="003F1313"/>
    <w:rsid w:val="003F3970"/>
    <w:rsid w:val="003F58B8"/>
    <w:rsid w:val="00401C7E"/>
    <w:rsid w:val="00410EDD"/>
    <w:rsid w:val="00413C66"/>
    <w:rsid w:val="00417EAF"/>
    <w:rsid w:val="00420ABF"/>
    <w:rsid w:val="00422D7B"/>
    <w:rsid w:val="00424F1A"/>
    <w:rsid w:val="00432035"/>
    <w:rsid w:val="00436007"/>
    <w:rsid w:val="00440DF0"/>
    <w:rsid w:val="00452BF1"/>
    <w:rsid w:val="004559FD"/>
    <w:rsid w:val="00473448"/>
    <w:rsid w:val="00473527"/>
    <w:rsid w:val="0048184A"/>
    <w:rsid w:val="004866BD"/>
    <w:rsid w:val="004913B8"/>
    <w:rsid w:val="00491E6B"/>
    <w:rsid w:val="0049668E"/>
    <w:rsid w:val="004A4D71"/>
    <w:rsid w:val="004A6A4E"/>
    <w:rsid w:val="004B3BBD"/>
    <w:rsid w:val="004B4CA9"/>
    <w:rsid w:val="004C0271"/>
    <w:rsid w:val="004C0F6C"/>
    <w:rsid w:val="004C1142"/>
    <w:rsid w:val="004C2DA8"/>
    <w:rsid w:val="004C34E1"/>
    <w:rsid w:val="004C50CA"/>
    <w:rsid w:val="004C7BB1"/>
    <w:rsid w:val="004D1948"/>
    <w:rsid w:val="004D64AD"/>
    <w:rsid w:val="004F692E"/>
    <w:rsid w:val="00500075"/>
    <w:rsid w:val="00500214"/>
    <w:rsid w:val="005077D2"/>
    <w:rsid w:val="005111BB"/>
    <w:rsid w:val="00517394"/>
    <w:rsid w:val="005209F5"/>
    <w:rsid w:val="00526436"/>
    <w:rsid w:val="00527FD3"/>
    <w:rsid w:val="00531078"/>
    <w:rsid w:val="00550B83"/>
    <w:rsid w:val="005513EA"/>
    <w:rsid w:val="0055145D"/>
    <w:rsid w:val="005518AB"/>
    <w:rsid w:val="00552A32"/>
    <w:rsid w:val="00561E29"/>
    <w:rsid w:val="005649E2"/>
    <w:rsid w:val="00566D0D"/>
    <w:rsid w:val="00567D10"/>
    <w:rsid w:val="00571919"/>
    <w:rsid w:val="0057674F"/>
    <w:rsid w:val="00577E0A"/>
    <w:rsid w:val="005812BC"/>
    <w:rsid w:val="005907D3"/>
    <w:rsid w:val="00595147"/>
    <w:rsid w:val="00596D3F"/>
    <w:rsid w:val="00596FB1"/>
    <w:rsid w:val="005A241C"/>
    <w:rsid w:val="005A36DD"/>
    <w:rsid w:val="005A6747"/>
    <w:rsid w:val="005A6ADF"/>
    <w:rsid w:val="005A6F41"/>
    <w:rsid w:val="005A781F"/>
    <w:rsid w:val="005A7A4E"/>
    <w:rsid w:val="005B091B"/>
    <w:rsid w:val="005B33BD"/>
    <w:rsid w:val="005B722B"/>
    <w:rsid w:val="005B731F"/>
    <w:rsid w:val="005C0901"/>
    <w:rsid w:val="005C7968"/>
    <w:rsid w:val="005D15B1"/>
    <w:rsid w:val="005D2927"/>
    <w:rsid w:val="005D44A1"/>
    <w:rsid w:val="005D6033"/>
    <w:rsid w:val="005E0C8E"/>
    <w:rsid w:val="005E2624"/>
    <w:rsid w:val="005E6C50"/>
    <w:rsid w:val="005F163F"/>
    <w:rsid w:val="005F60C7"/>
    <w:rsid w:val="00602A23"/>
    <w:rsid w:val="00607457"/>
    <w:rsid w:val="0062471E"/>
    <w:rsid w:val="00630CCC"/>
    <w:rsid w:val="0063527B"/>
    <w:rsid w:val="00636EED"/>
    <w:rsid w:val="00643C9B"/>
    <w:rsid w:val="006508A1"/>
    <w:rsid w:val="006517B8"/>
    <w:rsid w:val="00654E07"/>
    <w:rsid w:val="00660736"/>
    <w:rsid w:val="00661D6B"/>
    <w:rsid w:val="00665DCE"/>
    <w:rsid w:val="006723F5"/>
    <w:rsid w:val="0067281F"/>
    <w:rsid w:val="00681168"/>
    <w:rsid w:val="00682A6A"/>
    <w:rsid w:val="0068391B"/>
    <w:rsid w:val="00685A63"/>
    <w:rsid w:val="006925E1"/>
    <w:rsid w:val="00696A44"/>
    <w:rsid w:val="00697B6B"/>
    <w:rsid w:val="006A0E01"/>
    <w:rsid w:val="006A1A64"/>
    <w:rsid w:val="006A38BB"/>
    <w:rsid w:val="006A6A77"/>
    <w:rsid w:val="006A7682"/>
    <w:rsid w:val="006B2980"/>
    <w:rsid w:val="006B55EE"/>
    <w:rsid w:val="006D4467"/>
    <w:rsid w:val="006E0358"/>
    <w:rsid w:val="006F18E8"/>
    <w:rsid w:val="006F4A0A"/>
    <w:rsid w:val="006F4E9C"/>
    <w:rsid w:val="006F7449"/>
    <w:rsid w:val="00700405"/>
    <w:rsid w:val="00702CE5"/>
    <w:rsid w:val="00704FFF"/>
    <w:rsid w:val="00710744"/>
    <w:rsid w:val="00712F12"/>
    <w:rsid w:val="007200DC"/>
    <w:rsid w:val="007248EC"/>
    <w:rsid w:val="007254C1"/>
    <w:rsid w:val="007265A0"/>
    <w:rsid w:val="007278E5"/>
    <w:rsid w:val="007308D8"/>
    <w:rsid w:val="00732E0F"/>
    <w:rsid w:val="00737FA3"/>
    <w:rsid w:val="00740C81"/>
    <w:rsid w:val="007431D6"/>
    <w:rsid w:val="00743C98"/>
    <w:rsid w:val="00745235"/>
    <w:rsid w:val="0074627C"/>
    <w:rsid w:val="00750CC7"/>
    <w:rsid w:val="00751911"/>
    <w:rsid w:val="00752FCF"/>
    <w:rsid w:val="007618E0"/>
    <w:rsid w:val="00761ABC"/>
    <w:rsid w:val="00762313"/>
    <w:rsid w:val="00762C56"/>
    <w:rsid w:val="00766170"/>
    <w:rsid w:val="00766B5D"/>
    <w:rsid w:val="007676A9"/>
    <w:rsid w:val="00771220"/>
    <w:rsid w:val="007735CF"/>
    <w:rsid w:val="007753BE"/>
    <w:rsid w:val="00775575"/>
    <w:rsid w:val="007875B3"/>
    <w:rsid w:val="00791123"/>
    <w:rsid w:val="00791B58"/>
    <w:rsid w:val="007935AF"/>
    <w:rsid w:val="007A122B"/>
    <w:rsid w:val="007A4E12"/>
    <w:rsid w:val="007B06FE"/>
    <w:rsid w:val="007B0807"/>
    <w:rsid w:val="007B0D58"/>
    <w:rsid w:val="007B1480"/>
    <w:rsid w:val="007B4DDF"/>
    <w:rsid w:val="007B5762"/>
    <w:rsid w:val="007B6C73"/>
    <w:rsid w:val="007B7579"/>
    <w:rsid w:val="007B7F69"/>
    <w:rsid w:val="007C004B"/>
    <w:rsid w:val="007C465A"/>
    <w:rsid w:val="007C54D9"/>
    <w:rsid w:val="007C56E0"/>
    <w:rsid w:val="007C57A2"/>
    <w:rsid w:val="007C78DB"/>
    <w:rsid w:val="007D0CA0"/>
    <w:rsid w:val="007D5825"/>
    <w:rsid w:val="007D630F"/>
    <w:rsid w:val="007E089B"/>
    <w:rsid w:val="007E15C7"/>
    <w:rsid w:val="007E6639"/>
    <w:rsid w:val="007F2EA3"/>
    <w:rsid w:val="007F3CF9"/>
    <w:rsid w:val="00801809"/>
    <w:rsid w:val="0081275D"/>
    <w:rsid w:val="0081579D"/>
    <w:rsid w:val="00815AAD"/>
    <w:rsid w:val="00817FB8"/>
    <w:rsid w:val="00823CA1"/>
    <w:rsid w:val="0082561E"/>
    <w:rsid w:val="0082602F"/>
    <w:rsid w:val="008317BD"/>
    <w:rsid w:val="00836509"/>
    <w:rsid w:val="00840C5A"/>
    <w:rsid w:val="00843A8F"/>
    <w:rsid w:val="00843C78"/>
    <w:rsid w:val="00845B74"/>
    <w:rsid w:val="0084744B"/>
    <w:rsid w:val="008519C5"/>
    <w:rsid w:val="008628EC"/>
    <w:rsid w:val="008669FB"/>
    <w:rsid w:val="0087225E"/>
    <w:rsid w:val="00874D99"/>
    <w:rsid w:val="00877217"/>
    <w:rsid w:val="008829D8"/>
    <w:rsid w:val="008830B5"/>
    <w:rsid w:val="00883C43"/>
    <w:rsid w:val="008848FD"/>
    <w:rsid w:val="00884E22"/>
    <w:rsid w:val="00885FB6"/>
    <w:rsid w:val="0089080D"/>
    <w:rsid w:val="00892B99"/>
    <w:rsid w:val="00897EBA"/>
    <w:rsid w:val="008A304F"/>
    <w:rsid w:val="008B1D86"/>
    <w:rsid w:val="008B2E71"/>
    <w:rsid w:val="008B5349"/>
    <w:rsid w:val="008B79DA"/>
    <w:rsid w:val="008C0371"/>
    <w:rsid w:val="008D1D8E"/>
    <w:rsid w:val="008D4155"/>
    <w:rsid w:val="008D53EB"/>
    <w:rsid w:val="008D6CAC"/>
    <w:rsid w:val="008E12EE"/>
    <w:rsid w:val="008E3727"/>
    <w:rsid w:val="008E3D74"/>
    <w:rsid w:val="008F1041"/>
    <w:rsid w:val="008F15B6"/>
    <w:rsid w:val="008F4826"/>
    <w:rsid w:val="009019F9"/>
    <w:rsid w:val="00913DE8"/>
    <w:rsid w:val="009170FF"/>
    <w:rsid w:val="00920616"/>
    <w:rsid w:val="00922AB9"/>
    <w:rsid w:val="0092445E"/>
    <w:rsid w:val="00930A49"/>
    <w:rsid w:val="00930F2C"/>
    <w:rsid w:val="00932A65"/>
    <w:rsid w:val="00933F5F"/>
    <w:rsid w:val="00935392"/>
    <w:rsid w:val="009365D3"/>
    <w:rsid w:val="00954472"/>
    <w:rsid w:val="009563EE"/>
    <w:rsid w:val="00957E58"/>
    <w:rsid w:val="009657B1"/>
    <w:rsid w:val="00971E8E"/>
    <w:rsid w:val="00972787"/>
    <w:rsid w:val="0097499F"/>
    <w:rsid w:val="009803DE"/>
    <w:rsid w:val="009826F5"/>
    <w:rsid w:val="00985916"/>
    <w:rsid w:val="0099168F"/>
    <w:rsid w:val="00991D14"/>
    <w:rsid w:val="009939DE"/>
    <w:rsid w:val="009A3967"/>
    <w:rsid w:val="009A477A"/>
    <w:rsid w:val="009B0767"/>
    <w:rsid w:val="009B3FC0"/>
    <w:rsid w:val="009C4D81"/>
    <w:rsid w:val="009C6EFA"/>
    <w:rsid w:val="009D311A"/>
    <w:rsid w:val="009D45F2"/>
    <w:rsid w:val="009D5E2C"/>
    <w:rsid w:val="009D5EEE"/>
    <w:rsid w:val="009E02F9"/>
    <w:rsid w:val="009E04B5"/>
    <w:rsid w:val="009E1CB9"/>
    <w:rsid w:val="009E3C0B"/>
    <w:rsid w:val="009F61E1"/>
    <w:rsid w:val="00A00A6D"/>
    <w:rsid w:val="00A03600"/>
    <w:rsid w:val="00A03E2E"/>
    <w:rsid w:val="00A05B25"/>
    <w:rsid w:val="00A14419"/>
    <w:rsid w:val="00A16212"/>
    <w:rsid w:val="00A21459"/>
    <w:rsid w:val="00A22E02"/>
    <w:rsid w:val="00A2713E"/>
    <w:rsid w:val="00A31FD5"/>
    <w:rsid w:val="00A34B13"/>
    <w:rsid w:val="00A4389F"/>
    <w:rsid w:val="00A554CC"/>
    <w:rsid w:val="00A60621"/>
    <w:rsid w:val="00A619EC"/>
    <w:rsid w:val="00A6519E"/>
    <w:rsid w:val="00A66DC5"/>
    <w:rsid w:val="00A67560"/>
    <w:rsid w:val="00A71E9F"/>
    <w:rsid w:val="00A843FB"/>
    <w:rsid w:val="00A84BE7"/>
    <w:rsid w:val="00A84CF1"/>
    <w:rsid w:val="00A93CC6"/>
    <w:rsid w:val="00A952A4"/>
    <w:rsid w:val="00AA11B4"/>
    <w:rsid w:val="00AA1518"/>
    <w:rsid w:val="00AA1922"/>
    <w:rsid w:val="00AA2F91"/>
    <w:rsid w:val="00AA52CB"/>
    <w:rsid w:val="00AB0E6D"/>
    <w:rsid w:val="00AB41CF"/>
    <w:rsid w:val="00AB71B2"/>
    <w:rsid w:val="00AC075B"/>
    <w:rsid w:val="00AC0D7E"/>
    <w:rsid w:val="00AC49C8"/>
    <w:rsid w:val="00AC5E0C"/>
    <w:rsid w:val="00AD3CC5"/>
    <w:rsid w:val="00AF57D4"/>
    <w:rsid w:val="00AF6462"/>
    <w:rsid w:val="00B008B7"/>
    <w:rsid w:val="00B04049"/>
    <w:rsid w:val="00B056C9"/>
    <w:rsid w:val="00B076FC"/>
    <w:rsid w:val="00B1559F"/>
    <w:rsid w:val="00B15975"/>
    <w:rsid w:val="00B23F74"/>
    <w:rsid w:val="00B25D9F"/>
    <w:rsid w:val="00B30BA7"/>
    <w:rsid w:val="00B34707"/>
    <w:rsid w:val="00B36644"/>
    <w:rsid w:val="00B40C6B"/>
    <w:rsid w:val="00B426C1"/>
    <w:rsid w:val="00B43174"/>
    <w:rsid w:val="00B61DD5"/>
    <w:rsid w:val="00B66D2E"/>
    <w:rsid w:val="00B74F77"/>
    <w:rsid w:val="00B76F4A"/>
    <w:rsid w:val="00B8150F"/>
    <w:rsid w:val="00B81B00"/>
    <w:rsid w:val="00B83D4F"/>
    <w:rsid w:val="00B86929"/>
    <w:rsid w:val="00B86D35"/>
    <w:rsid w:val="00B87C98"/>
    <w:rsid w:val="00B93F83"/>
    <w:rsid w:val="00BA3248"/>
    <w:rsid w:val="00BA3A20"/>
    <w:rsid w:val="00BB0A9B"/>
    <w:rsid w:val="00BB0D19"/>
    <w:rsid w:val="00BB4C31"/>
    <w:rsid w:val="00BB677C"/>
    <w:rsid w:val="00BC228B"/>
    <w:rsid w:val="00BC3B38"/>
    <w:rsid w:val="00BC5857"/>
    <w:rsid w:val="00BC6372"/>
    <w:rsid w:val="00BD0556"/>
    <w:rsid w:val="00BD1D17"/>
    <w:rsid w:val="00BE1001"/>
    <w:rsid w:val="00BE17DF"/>
    <w:rsid w:val="00BE63D8"/>
    <w:rsid w:val="00BE778A"/>
    <w:rsid w:val="00BF655B"/>
    <w:rsid w:val="00BF67FC"/>
    <w:rsid w:val="00BF6C2D"/>
    <w:rsid w:val="00C01CD7"/>
    <w:rsid w:val="00C01E11"/>
    <w:rsid w:val="00C052A6"/>
    <w:rsid w:val="00C05A04"/>
    <w:rsid w:val="00C1250E"/>
    <w:rsid w:val="00C21357"/>
    <w:rsid w:val="00C30D05"/>
    <w:rsid w:val="00C31E46"/>
    <w:rsid w:val="00C330EA"/>
    <w:rsid w:val="00C36124"/>
    <w:rsid w:val="00C4156C"/>
    <w:rsid w:val="00C42BA4"/>
    <w:rsid w:val="00C435D5"/>
    <w:rsid w:val="00C446E0"/>
    <w:rsid w:val="00C523EB"/>
    <w:rsid w:val="00C53487"/>
    <w:rsid w:val="00C56AA4"/>
    <w:rsid w:val="00C60E4E"/>
    <w:rsid w:val="00C64C6C"/>
    <w:rsid w:val="00C6654D"/>
    <w:rsid w:val="00C7344D"/>
    <w:rsid w:val="00C749B3"/>
    <w:rsid w:val="00C74C63"/>
    <w:rsid w:val="00C772D9"/>
    <w:rsid w:val="00C81633"/>
    <w:rsid w:val="00C87141"/>
    <w:rsid w:val="00C87824"/>
    <w:rsid w:val="00C9225A"/>
    <w:rsid w:val="00C94196"/>
    <w:rsid w:val="00C9569C"/>
    <w:rsid w:val="00CA19F1"/>
    <w:rsid w:val="00CA55F5"/>
    <w:rsid w:val="00CA616F"/>
    <w:rsid w:val="00CA6362"/>
    <w:rsid w:val="00CB0AF8"/>
    <w:rsid w:val="00CB575C"/>
    <w:rsid w:val="00CB64C7"/>
    <w:rsid w:val="00CC4889"/>
    <w:rsid w:val="00CC5EC8"/>
    <w:rsid w:val="00CD04A2"/>
    <w:rsid w:val="00CD0F35"/>
    <w:rsid w:val="00CD5570"/>
    <w:rsid w:val="00CE72A3"/>
    <w:rsid w:val="00CF4EDF"/>
    <w:rsid w:val="00CF6942"/>
    <w:rsid w:val="00CF76D3"/>
    <w:rsid w:val="00D01B64"/>
    <w:rsid w:val="00D02F65"/>
    <w:rsid w:val="00D03CD5"/>
    <w:rsid w:val="00D12AB5"/>
    <w:rsid w:val="00D13368"/>
    <w:rsid w:val="00D23A7A"/>
    <w:rsid w:val="00D30C6F"/>
    <w:rsid w:val="00D31F1E"/>
    <w:rsid w:val="00D348EC"/>
    <w:rsid w:val="00D35760"/>
    <w:rsid w:val="00D370F5"/>
    <w:rsid w:val="00D4584D"/>
    <w:rsid w:val="00D60B6A"/>
    <w:rsid w:val="00D61A0B"/>
    <w:rsid w:val="00D64E96"/>
    <w:rsid w:val="00D676A3"/>
    <w:rsid w:val="00D801E9"/>
    <w:rsid w:val="00D908EF"/>
    <w:rsid w:val="00D92A12"/>
    <w:rsid w:val="00DA00D8"/>
    <w:rsid w:val="00DA3B7A"/>
    <w:rsid w:val="00DB35E1"/>
    <w:rsid w:val="00DC1A66"/>
    <w:rsid w:val="00DC5DC6"/>
    <w:rsid w:val="00DD10A0"/>
    <w:rsid w:val="00DD3804"/>
    <w:rsid w:val="00DD3B29"/>
    <w:rsid w:val="00DD42DC"/>
    <w:rsid w:val="00DE4BDE"/>
    <w:rsid w:val="00DE7022"/>
    <w:rsid w:val="00DF1351"/>
    <w:rsid w:val="00DF6166"/>
    <w:rsid w:val="00E041A5"/>
    <w:rsid w:val="00E05190"/>
    <w:rsid w:val="00E07392"/>
    <w:rsid w:val="00E077B5"/>
    <w:rsid w:val="00E1073F"/>
    <w:rsid w:val="00E13A8A"/>
    <w:rsid w:val="00E15357"/>
    <w:rsid w:val="00E2102F"/>
    <w:rsid w:val="00E214D8"/>
    <w:rsid w:val="00E25E69"/>
    <w:rsid w:val="00E277F4"/>
    <w:rsid w:val="00E32470"/>
    <w:rsid w:val="00E32514"/>
    <w:rsid w:val="00E32773"/>
    <w:rsid w:val="00E35941"/>
    <w:rsid w:val="00E375A1"/>
    <w:rsid w:val="00E409C5"/>
    <w:rsid w:val="00E44778"/>
    <w:rsid w:val="00E4680C"/>
    <w:rsid w:val="00E46A27"/>
    <w:rsid w:val="00E51124"/>
    <w:rsid w:val="00E517D4"/>
    <w:rsid w:val="00E54C35"/>
    <w:rsid w:val="00E61016"/>
    <w:rsid w:val="00E642D1"/>
    <w:rsid w:val="00E72A3D"/>
    <w:rsid w:val="00E82187"/>
    <w:rsid w:val="00E83219"/>
    <w:rsid w:val="00E85D68"/>
    <w:rsid w:val="00E85FF3"/>
    <w:rsid w:val="00E8685D"/>
    <w:rsid w:val="00E87138"/>
    <w:rsid w:val="00E91308"/>
    <w:rsid w:val="00E97AB3"/>
    <w:rsid w:val="00EA05E8"/>
    <w:rsid w:val="00EA27CE"/>
    <w:rsid w:val="00EA4081"/>
    <w:rsid w:val="00EA5560"/>
    <w:rsid w:val="00EB2E7F"/>
    <w:rsid w:val="00EC3800"/>
    <w:rsid w:val="00EC426E"/>
    <w:rsid w:val="00EC515E"/>
    <w:rsid w:val="00ED6D08"/>
    <w:rsid w:val="00EE4F95"/>
    <w:rsid w:val="00EE5525"/>
    <w:rsid w:val="00EF0518"/>
    <w:rsid w:val="00F006BD"/>
    <w:rsid w:val="00F04550"/>
    <w:rsid w:val="00F1171E"/>
    <w:rsid w:val="00F20CCF"/>
    <w:rsid w:val="00F21BBA"/>
    <w:rsid w:val="00F25FA0"/>
    <w:rsid w:val="00F26910"/>
    <w:rsid w:val="00F26E07"/>
    <w:rsid w:val="00F27170"/>
    <w:rsid w:val="00F3141E"/>
    <w:rsid w:val="00F31A13"/>
    <w:rsid w:val="00F3205D"/>
    <w:rsid w:val="00F3310F"/>
    <w:rsid w:val="00F33498"/>
    <w:rsid w:val="00F41B94"/>
    <w:rsid w:val="00F42E32"/>
    <w:rsid w:val="00F52289"/>
    <w:rsid w:val="00F603D1"/>
    <w:rsid w:val="00F65735"/>
    <w:rsid w:val="00F75F05"/>
    <w:rsid w:val="00F800DA"/>
    <w:rsid w:val="00F850AE"/>
    <w:rsid w:val="00F85F3A"/>
    <w:rsid w:val="00F90407"/>
    <w:rsid w:val="00F94124"/>
    <w:rsid w:val="00FA0683"/>
    <w:rsid w:val="00FC0AA9"/>
    <w:rsid w:val="00FC13FB"/>
    <w:rsid w:val="00FC349C"/>
    <w:rsid w:val="00FC739A"/>
    <w:rsid w:val="00FD7062"/>
    <w:rsid w:val="00FE02C7"/>
    <w:rsid w:val="00FE0F37"/>
    <w:rsid w:val="00FE4263"/>
    <w:rsid w:val="00FE4AB8"/>
    <w:rsid w:val="00FE5701"/>
    <w:rsid w:val="00FF6DC6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58214"/>
  <w15:chartTrackingRefBased/>
  <w15:docId w15:val="{DC4035F3-1D0F-40F7-9375-6C967523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92E"/>
    <w:pPr>
      <w:bidi/>
      <w:spacing w:after="200" w:line="276" w:lineRule="auto"/>
    </w:pPr>
    <w:rPr>
      <w:lang w:bidi="fa-IR"/>
    </w:rPr>
  </w:style>
  <w:style w:type="paragraph" w:styleId="Heading1">
    <w:name w:val="heading 1"/>
    <w:basedOn w:val="Normal"/>
    <w:link w:val="Heading1Char"/>
    <w:uiPriority w:val="9"/>
    <w:qFormat/>
    <w:rsid w:val="00A43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8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89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4389F"/>
    <w:rPr>
      <w:b/>
      <w:bCs/>
    </w:rPr>
  </w:style>
  <w:style w:type="paragraph" w:styleId="NormalWeb">
    <w:name w:val="Normal (Web)"/>
    <w:basedOn w:val="Normal"/>
    <w:uiPriority w:val="99"/>
    <w:unhideWhenUsed/>
    <w:rsid w:val="00A4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BD"/>
  </w:style>
  <w:style w:type="paragraph" w:styleId="Footer">
    <w:name w:val="footer"/>
    <w:basedOn w:val="Normal"/>
    <w:link w:val="FooterChar"/>
    <w:uiPriority w:val="99"/>
    <w:unhideWhenUsed/>
    <w:rsid w:val="00F0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BD"/>
  </w:style>
  <w:style w:type="character" w:styleId="Hyperlink">
    <w:name w:val="Hyperlink"/>
    <w:basedOn w:val="DefaultParagraphFont"/>
    <w:uiPriority w:val="99"/>
    <w:unhideWhenUsed/>
    <w:rsid w:val="00E3277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66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72A3D"/>
    <w:pPr>
      <w:ind w:left="720"/>
      <w:contextualSpacing/>
    </w:pPr>
  </w:style>
  <w:style w:type="character" w:customStyle="1" w:styleId="head">
    <w:name w:val="head"/>
    <w:basedOn w:val="DefaultParagraphFont"/>
    <w:rsid w:val="002533E0"/>
  </w:style>
  <w:style w:type="character" w:customStyle="1" w:styleId="ListParagraphChar">
    <w:name w:val="List Paragraph Char"/>
    <w:basedOn w:val="DefaultParagraphFont"/>
    <w:link w:val="ListParagraph"/>
    <w:uiPriority w:val="34"/>
    <w:rsid w:val="004F692E"/>
  </w:style>
  <w:style w:type="paragraph" w:styleId="Caption">
    <w:name w:val="caption"/>
    <w:basedOn w:val="Normal"/>
    <w:next w:val="Normal"/>
    <w:uiPriority w:val="35"/>
    <w:unhideWhenUsed/>
    <w:qFormat/>
    <w:rsid w:val="004F692E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53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an\Desktop\&#1705;&#1575;&#1585;&#1711;&#1575;&#1607;%20&#1601;&#1585;&#1575;&#1583;&#1740;&#1583;\&#1575;&#1604;&#1711;&#1608;&#1607;&#1575;&#1740;%20&#1591;&#1585;&#1575;&#1581;&#1740;%20&#1587;&#1572;&#1575;&#1604;&#1575;&#1578;%20&#1576;&#1585;&#1575;&#1740;%20&#1587;&#1575;&#1605;&#1575;&#1606;&#1607;%20&#1601;&#1585;&#1575;&#1583;&#1740;&#1583;\&#1575;&#1604;&#1711;&#1608;&#1740;%20&#1591;&#1585;&#1575;&#1581;&#1740;%20&#1587;&#1572;&#1575;&#1604;&#1575;&#1578;%20&#1578;&#1585;&#1705;&#1740;&#1576;&#1740;%20&#1576;&#1585;&#1575;&#1740;%20&#1587;&#1575;&#1605;&#1575;&#1606;&#1607;%20&#1601;&#1585;&#1575;&#1583;&#1740;&#1583;=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4E5D7-14D5-49D0-AF8F-B1628DD6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الگوی طراحی سؤالات ترکیبی برای سامانه فرادید=03</Template>
  <TotalTime>19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kogani</dc:creator>
  <cp:keywords/>
  <dc:description/>
  <cp:lastModifiedBy>kogani</cp:lastModifiedBy>
  <cp:revision>40</cp:revision>
  <cp:lastPrinted>2021-12-27T07:02:00Z</cp:lastPrinted>
  <dcterms:created xsi:type="dcterms:W3CDTF">2021-12-27T05:01:00Z</dcterms:created>
  <dcterms:modified xsi:type="dcterms:W3CDTF">2022-01-10T08:54:00Z</dcterms:modified>
</cp:coreProperties>
</file>