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D5A4" w14:textId="1A5E4589" w:rsidR="00E85D68" w:rsidRPr="00B76F4A" w:rsidRDefault="00B76F4A" w:rsidP="00B76F4A">
      <w:pPr>
        <w:ind w:left="360"/>
        <w:rPr>
          <w:rFonts w:cs="B Zar"/>
          <w:b/>
          <w:bCs/>
          <w:color w:val="0000FF"/>
          <w:sz w:val="30"/>
          <w:szCs w:val="30"/>
        </w:rPr>
      </w:pPr>
      <w:r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اطلاعات آزمون </w:t>
      </w:r>
      <w:r w:rsidR="00E85D68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در </w:t>
      </w:r>
      <w:r w:rsidR="00326DC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این </w:t>
      </w:r>
      <w:r w:rsidR="00E85D68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جدول وارد شود. </w:t>
      </w:r>
      <w:r w:rsidR="00326DC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این جدول به هیچ وجه </w:t>
      </w:r>
      <w:r w:rsidR="00E85D68" w:rsidRPr="00B76F4A">
        <w:rPr>
          <w:rFonts w:cs="B Zar" w:hint="cs"/>
          <w:b/>
          <w:bCs/>
          <w:color w:val="0000FF"/>
          <w:sz w:val="30"/>
          <w:szCs w:val="30"/>
          <w:rtl/>
        </w:rPr>
        <w:t>نباید حذف شود.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88"/>
        <w:gridCol w:w="7568"/>
      </w:tblGrid>
      <w:tr w:rsidR="00743C98" w:rsidRPr="00EA413E" w14:paraId="69CDA622" w14:textId="77777777" w:rsidTr="00D37B9B">
        <w:trPr>
          <w:jc w:val="center"/>
        </w:trPr>
        <w:tc>
          <w:tcPr>
            <w:tcW w:w="1381" w:type="pct"/>
          </w:tcPr>
          <w:p w14:paraId="57C6AEB9" w14:textId="77777777" w:rsidR="00743C98" w:rsidRPr="00413C66" w:rsidRDefault="00743C98" w:rsidP="004B2E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Hlk532896547"/>
            <w:r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371797"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19" w:type="pct"/>
            <w:vAlign w:val="center"/>
          </w:tcPr>
          <w:p w14:paraId="7C29C73F" w14:textId="55525D06" w:rsidR="00743C98" w:rsidRPr="00371797" w:rsidRDefault="00821455" w:rsidP="00C81633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AB7555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مچ</w:t>
            </w:r>
            <w:r w:rsidRPr="00AB755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AB7555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</w:rPr>
              <w:t>نگ</w:t>
            </w:r>
            <w:r w:rsidRPr="00AB7555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B755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AB7555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</w:rPr>
              <w:t>ا</w:t>
            </w:r>
            <w:r w:rsidRPr="00AB7555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B7555" w:rsidRPr="00AB7555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جور کردن</w:t>
            </w:r>
            <w:r w:rsidR="00AB7555" w:rsidRPr="00AB755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="00AB7555" w:rsidRPr="00AB7555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743C98" w:rsidRPr="00EA413E" w14:paraId="534DE86B" w14:textId="77777777" w:rsidTr="00D37B9B">
        <w:trPr>
          <w:jc w:val="center"/>
        </w:trPr>
        <w:tc>
          <w:tcPr>
            <w:tcW w:w="1381" w:type="pct"/>
          </w:tcPr>
          <w:p w14:paraId="116B5613" w14:textId="77777777" w:rsidR="00743C98" w:rsidRPr="00413C66" w:rsidRDefault="00743C98" w:rsidP="004B2EF9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>طراح:</w:t>
            </w:r>
          </w:p>
        </w:tc>
        <w:tc>
          <w:tcPr>
            <w:tcW w:w="3619" w:type="pct"/>
            <w:vAlign w:val="center"/>
          </w:tcPr>
          <w:p w14:paraId="5DD1C3B5" w14:textId="29E750C0" w:rsidR="00743C98" w:rsidRPr="00371797" w:rsidRDefault="006D4467" w:rsidP="00C81633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7179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طراح </w:t>
            </w:r>
            <w:r w:rsidR="00413C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آزمون</w:t>
            </w:r>
          </w:p>
        </w:tc>
      </w:tr>
      <w:tr w:rsidR="00743C98" w:rsidRPr="00EA413E" w14:paraId="45CD1573" w14:textId="77777777" w:rsidTr="00D37B9B">
        <w:trPr>
          <w:jc w:val="center"/>
        </w:trPr>
        <w:tc>
          <w:tcPr>
            <w:tcW w:w="5000" w:type="pct"/>
            <w:gridSpan w:val="2"/>
          </w:tcPr>
          <w:p w14:paraId="6EDA3FC3" w14:textId="00918D39" w:rsidR="00743C98" w:rsidRPr="00EA413E" w:rsidRDefault="00D37B9B" w:rsidP="006F18E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توضیح ثابت</w:t>
            </w:r>
          </w:p>
        </w:tc>
      </w:tr>
    </w:tbl>
    <w:bookmarkEnd w:id="0"/>
    <w:p w14:paraId="57C5509A" w14:textId="54C4CAD7" w:rsidR="003D68FE" w:rsidRDefault="00AB41CF" w:rsidP="0015103C">
      <w:pPr>
        <w:spacing w:after="160" w:line="259" w:lineRule="auto"/>
        <w:rPr>
          <w:rFonts w:cs="B Zar"/>
          <w:b/>
          <w:bCs/>
          <w:color w:val="0000FF"/>
          <w:sz w:val="30"/>
          <w:szCs w:val="30"/>
          <w:rtl/>
        </w:rPr>
      </w:pPr>
      <w:r>
        <w:rPr>
          <w:rFonts w:cs="B Zar" w:hint="cs"/>
          <w:b/>
          <w:bCs/>
          <w:color w:val="0000FF"/>
          <w:sz w:val="30"/>
          <w:szCs w:val="30"/>
          <w:rtl/>
        </w:rPr>
        <w:t xml:space="preserve">ورودی5=== </w:t>
      </w:r>
      <w:r w:rsidR="00413C66" w:rsidRPr="00413C66">
        <w:rPr>
          <w:rFonts w:cs="B Zar"/>
          <w:b/>
          <w:bCs/>
          <w:color w:val="0000FF"/>
          <w:sz w:val="30"/>
          <w:szCs w:val="30"/>
          <w:rtl/>
        </w:rPr>
        <w:t>سؤالات</w:t>
      </w:r>
      <w:r w:rsidR="00413C66" w:rsidRPr="00413C66">
        <w:rPr>
          <w:rFonts w:cs="B Zar" w:hint="cs"/>
          <w:b/>
          <w:bCs/>
          <w:color w:val="0000FF"/>
          <w:sz w:val="30"/>
          <w:szCs w:val="30"/>
          <w:rtl/>
        </w:rPr>
        <w:t xml:space="preserve"> جور کردنی یا مچینگ</w:t>
      </w:r>
      <w:r w:rsidR="003D68FE" w:rsidRPr="00413C66">
        <w:rPr>
          <w:rFonts w:cs="B Zar" w:hint="cs"/>
          <w:b/>
          <w:bCs/>
          <w:color w:val="0000FF"/>
          <w:sz w:val="30"/>
          <w:szCs w:val="30"/>
          <w:rtl/>
        </w:rPr>
        <w:t>:</w:t>
      </w:r>
      <w:r w:rsidR="003D68FE" w:rsidRPr="00413C66">
        <w:rPr>
          <w:rFonts w:cs="B Zar"/>
          <w:b/>
          <w:bCs/>
          <w:color w:val="0000FF"/>
          <w:sz w:val="30"/>
          <w:szCs w:val="30"/>
          <w:rtl/>
        </w:rPr>
        <w:t xml:space="preserve"> </w:t>
      </w:r>
    </w:p>
    <w:p w14:paraId="47B204AD" w14:textId="77777777" w:rsidR="00BF6C2D" w:rsidRPr="003D68FE" w:rsidRDefault="00BF6C2D" w:rsidP="00BF6C2D">
      <w:pPr>
        <w:pStyle w:val="ListParagraph"/>
        <w:numPr>
          <w:ilvl w:val="0"/>
          <w:numId w:val="27"/>
        </w:numPr>
        <w:spacing w:after="0" w:line="240" w:lineRule="auto"/>
        <w:rPr>
          <w:rFonts w:cs="B Zar"/>
          <w:color w:val="000000" w:themeColor="text1"/>
          <w:sz w:val="28"/>
          <w:szCs w:val="28"/>
        </w:rPr>
      </w:pPr>
      <w:r w:rsidRPr="00E85D68">
        <w:rPr>
          <w:rFonts w:cs="B Zar" w:hint="cs"/>
          <w:sz w:val="28"/>
          <w:szCs w:val="28"/>
          <w:rtl/>
        </w:rPr>
        <w:t xml:space="preserve">جدول 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زیر که با نوع </w:t>
      </w:r>
      <w:r w:rsidRPr="0015103C">
        <w:rPr>
          <w:rFonts w:cs="B Zar" w:hint="cs"/>
          <w:color w:val="FF0000"/>
          <w:sz w:val="30"/>
          <w:szCs w:val="30"/>
          <w:rtl/>
        </w:rPr>
        <w:t>ورودی</w:t>
      </w:r>
      <w:r w:rsidRPr="0015103C">
        <w:rPr>
          <w:rFonts w:cs="B Zar" w:hint="cs"/>
          <w:b/>
          <w:bCs/>
          <w:color w:val="FF0000"/>
          <w:sz w:val="30"/>
          <w:szCs w:val="30"/>
          <w:rtl/>
        </w:rPr>
        <w:t xml:space="preserve"> </w:t>
      </w:r>
      <w:r w:rsidR="00A14419">
        <w:rPr>
          <w:rFonts w:cs="B Zar" w:hint="cs"/>
          <w:color w:val="FF0000"/>
          <w:sz w:val="30"/>
          <w:szCs w:val="30"/>
          <w:rtl/>
        </w:rPr>
        <w:t>5</w:t>
      </w:r>
      <w:r w:rsidRPr="0015103C">
        <w:rPr>
          <w:rFonts w:cs="B Zar" w:hint="cs"/>
          <w:color w:val="0000FF"/>
          <w:sz w:val="28"/>
          <w:szCs w:val="28"/>
          <w:rtl/>
        </w:rPr>
        <w:t xml:space="preserve"> 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مشخص شده است برای ایجاد </w:t>
      </w:r>
      <w:r w:rsidR="00F65735">
        <w:rPr>
          <w:rFonts w:cs="B Zar" w:hint="cs"/>
          <w:color w:val="0000FF"/>
          <w:sz w:val="28"/>
          <w:szCs w:val="28"/>
          <w:rtl/>
        </w:rPr>
        <w:t>سؤال</w:t>
      </w:r>
      <w:r w:rsidRPr="0015103C">
        <w:rPr>
          <w:rFonts w:cs="B Zar" w:hint="cs"/>
          <w:color w:val="0000FF"/>
          <w:sz w:val="28"/>
          <w:szCs w:val="28"/>
          <w:rtl/>
        </w:rPr>
        <w:t xml:space="preserve"> </w:t>
      </w:r>
      <w:r w:rsidR="009E3C0B">
        <w:rPr>
          <w:rFonts w:cs="B Zar" w:hint="cs"/>
          <w:color w:val="0000FF"/>
          <w:sz w:val="28"/>
          <w:szCs w:val="28"/>
          <w:rtl/>
        </w:rPr>
        <w:t>جور کردنی (</w:t>
      </w:r>
      <w:r w:rsidRPr="0015103C">
        <w:rPr>
          <w:rFonts w:cs="B Zar" w:hint="cs"/>
          <w:color w:val="0000FF"/>
          <w:sz w:val="28"/>
          <w:szCs w:val="28"/>
          <w:rtl/>
        </w:rPr>
        <w:t>مچینگ</w:t>
      </w:r>
      <w:r w:rsidR="009E3C0B">
        <w:rPr>
          <w:rFonts w:cs="B Zar" w:hint="cs"/>
          <w:color w:val="0000FF"/>
          <w:sz w:val="28"/>
          <w:szCs w:val="28"/>
          <w:rtl/>
        </w:rPr>
        <w:t>)</w:t>
      </w:r>
      <w:r w:rsidRPr="0015103C">
        <w:rPr>
          <w:rFonts w:cs="B Zar" w:hint="cs"/>
          <w:color w:val="0000FF"/>
          <w:sz w:val="28"/>
          <w:szCs w:val="28"/>
          <w:rtl/>
        </w:rPr>
        <w:t xml:space="preserve"> 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>استفاده می</w:t>
      </w:r>
      <w:r w:rsidR="009E3C0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>شود</w:t>
      </w:r>
      <w:r w:rsidR="009E3C0B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136A4DCC" w14:textId="4BB43054" w:rsidR="00BF6C2D" w:rsidRPr="003D68FE" w:rsidRDefault="00BF6C2D" w:rsidP="00E87138">
      <w:pPr>
        <w:pStyle w:val="ListParagraph"/>
        <w:numPr>
          <w:ilvl w:val="0"/>
          <w:numId w:val="27"/>
        </w:numPr>
        <w:jc w:val="both"/>
        <w:rPr>
          <w:rFonts w:cs="B Zar"/>
          <w:color w:val="000000" w:themeColor="text1"/>
          <w:sz w:val="28"/>
          <w:szCs w:val="28"/>
        </w:rPr>
      </w:pP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در ستون اول </w:t>
      </w:r>
      <w:r w:rsidR="00C81633">
        <w:rPr>
          <w:rFonts w:cs="B Zar" w:hint="cs"/>
          <w:color w:val="000000" w:themeColor="text1"/>
          <w:sz w:val="28"/>
          <w:szCs w:val="28"/>
          <w:rtl/>
        </w:rPr>
        <w:t xml:space="preserve">زیر </w:t>
      </w:r>
      <w:r w:rsidR="00C81633" w:rsidRPr="00C81633">
        <w:rPr>
          <w:rFonts w:cs="B Zar" w:hint="cs"/>
          <w:color w:val="000000" w:themeColor="text1"/>
          <w:sz w:val="28"/>
          <w:szCs w:val="28"/>
          <w:rtl/>
        </w:rPr>
        <w:t>"</w:t>
      </w:r>
      <w:r w:rsidRPr="00C87824">
        <w:rPr>
          <w:rFonts w:cs="B Zar" w:hint="cs"/>
          <w:color w:val="0000FF"/>
          <w:sz w:val="28"/>
          <w:szCs w:val="28"/>
          <w:rtl/>
        </w:rPr>
        <w:t>متن گزینه</w:t>
      </w:r>
      <w:r w:rsidR="00C81633" w:rsidRPr="00C81633">
        <w:rPr>
          <w:rFonts w:cs="B Zar" w:hint="cs"/>
          <w:color w:val="000000" w:themeColor="text1"/>
          <w:sz w:val="28"/>
          <w:szCs w:val="28"/>
          <w:rtl/>
        </w:rPr>
        <w:t>"</w:t>
      </w:r>
      <w:r w:rsidR="00C81633">
        <w:rPr>
          <w:rFonts w:cs="B Zar" w:hint="cs"/>
          <w:color w:val="000000" w:themeColor="text1"/>
          <w:sz w:val="28"/>
          <w:szCs w:val="28"/>
          <w:rtl/>
        </w:rPr>
        <w:t>،</w:t>
      </w:r>
      <w:r w:rsidR="00C81633" w:rsidRPr="00C81633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C81633">
        <w:rPr>
          <w:rFonts w:cs="B Zar" w:hint="cs"/>
          <w:color w:val="000000" w:themeColor="text1"/>
          <w:sz w:val="28"/>
          <w:szCs w:val="28"/>
          <w:rtl/>
        </w:rPr>
        <w:t>گزینه‌ مورد نظر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 و در ستون دوم</w:t>
      </w:r>
      <w:r w:rsidR="00C81633">
        <w:rPr>
          <w:rFonts w:cs="B Zar" w:hint="cs"/>
          <w:color w:val="000000" w:themeColor="text1"/>
          <w:sz w:val="28"/>
          <w:szCs w:val="28"/>
          <w:rtl/>
        </w:rPr>
        <w:t xml:space="preserve"> زیر </w:t>
      </w:r>
      <w:r w:rsidR="00C81633" w:rsidRPr="00C81633">
        <w:rPr>
          <w:rFonts w:cs="B Zar" w:hint="cs"/>
          <w:color w:val="000000" w:themeColor="text1"/>
          <w:sz w:val="28"/>
          <w:szCs w:val="28"/>
          <w:rtl/>
        </w:rPr>
        <w:t>"</w:t>
      </w:r>
      <w:r w:rsidR="00C81633" w:rsidRPr="00C87824">
        <w:rPr>
          <w:rFonts w:cs="B Zar" w:hint="cs"/>
          <w:color w:val="0000FF"/>
          <w:sz w:val="28"/>
          <w:szCs w:val="28"/>
          <w:rtl/>
        </w:rPr>
        <w:t>پاسخ</w:t>
      </w:r>
      <w:r w:rsidR="00C81633" w:rsidRPr="00C81633">
        <w:rPr>
          <w:rFonts w:cs="B Zar" w:hint="cs"/>
          <w:color w:val="000000" w:themeColor="text1"/>
          <w:sz w:val="28"/>
          <w:szCs w:val="28"/>
          <w:rtl/>
        </w:rPr>
        <w:t>"</w:t>
      </w:r>
      <w:r w:rsidR="0062471E">
        <w:rPr>
          <w:rFonts w:cs="B Zar" w:hint="cs"/>
          <w:color w:val="000000" w:themeColor="text1"/>
          <w:sz w:val="28"/>
          <w:szCs w:val="28"/>
          <w:rtl/>
        </w:rPr>
        <w:t>،</w:t>
      </w:r>
      <w:r w:rsidR="00C81633" w:rsidRPr="00C81633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E05190" w:rsidRPr="00E05190">
        <w:rPr>
          <w:rFonts w:cs="B Zar"/>
          <w:color w:val="000000" w:themeColor="text1"/>
          <w:sz w:val="28"/>
          <w:szCs w:val="28"/>
          <w:rtl/>
        </w:rPr>
        <w:t>متن پاسخ صح</w:t>
      </w:r>
      <w:r w:rsidR="00E05190" w:rsidRPr="00E05190">
        <w:rPr>
          <w:rFonts w:cs="B Zar" w:hint="cs"/>
          <w:color w:val="000000" w:themeColor="text1"/>
          <w:sz w:val="28"/>
          <w:szCs w:val="28"/>
          <w:rtl/>
        </w:rPr>
        <w:t>ی</w:t>
      </w:r>
      <w:r w:rsidR="00E05190" w:rsidRPr="00E05190">
        <w:rPr>
          <w:rFonts w:cs="B Zar" w:hint="eastAsia"/>
          <w:color w:val="000000" w:themeColor="text1"/>
          <w:sz w:val="28"/>
          <w:szCs w:val="28"/>
          <w:rtl/>
        </w:rPr>
        <w:t>ح</w:t>
      </w:r>
      <w:r w:rsidR="00E05190" w:rsidRPr="00E05190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B76F4A">
        <w:rPr>
          <w:rFonts w:cs="B Zar" w:hint="cs"/>
          <w:color w:val="000000" w:themeColor="text1"/>
          <w:sz w:val="28"/>
          <w:szCs w:val="28"/>
          <w:rtl/>
        </w:rPr>
        <w:t xml:space="preserve">را </w:t>
      </w:r>
      <w:r w:rsidR="00C81633" w:rsidRPr="00C81633">
        <w:rPr>
          <w:rFonts w:cs="B Zar" w:hint="cs"/>
          <w:color w:val="000000" w:themeColor="text1"/>
          <w:sz w:val="28"/>
          <w:szCs w:val="28"/>
          <w:rtl/>
        </w:rPr>
        <w:t>که سازگار (مچ) با این گزینه است</w:t>
      </w:r>
      <w:r w:rsidR="00B76F4A">
        <w:rPr>
          <w:rFonts w:cs="B Zar" w:hint="cs"/>
          <w:color w:val="000000" w:themeColor="text1"/>
          <w:sz w:val="28"/>
          <w:szCs w:val="28"/>
          <w:rtl/>
        </w:rPr>
        <w:t>،</w:t>
      </w:r>
      <w:r w:rsidR="007B1480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62471E">
        <w:rPr>
          <w:rFonts w:cs="B Zar" w:hint="cs"/>
          <w:color w:val="000000" w:themeColor="text1"/>
          <w:sz w:val="28"/>
          <w:szCs w:val="28"/>
          <w:rtl/>
        </w:rPr>
        <w:t>وارد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62471E">
        <w:rPr>
          <w:rFonts w:cs="B Zar" w:hint="cs"/>
          <w:color w:val="000000" w:themeColor="text1"/>
          <w:sz w:val="28"/>
          <w:szCs w:val="28"/>
          <w:rtl/>
        </w:rPr>
        <w:t xml:space="preserve">کنید و در ستون سوم زیر نماد </w:t>
      </w:r>
      <w:r w:rsidR="0062471E" w:rsidRPr="0062471E">
        <w:rPr>
          <w:rFonts w:cs="B Zar" w:hint="cs"/>
          <w:color w:val="000000" w:themeColor="text1"/>
          <w:sz w:val="28"/>
          <w:szCs w:val="28"/>
          <w:rtl/>
        </w:rPr>
        <w:t>"</w:t>
      </w:r>
      <w:r w:rsidR="0062471E" w:rsidRPr="00654E07">
        <w:rPr>
          <w:rFonts w:cs="B Zar" w:hint="cs"/>
          <w:color w:val="0000FF"/>
          <w:sz w:val="28"/>
          <w:szCs w:val="28"/>
          <w:rtl/>
        </w:rPr>
        <w:t>صحیح</w:t>
      </w:r>
      <w:r w:rsidR="0062471E" w:rsidRPr="0062471E">
        <w:rPr>
          <w:rFonts w:cs="B Zar" w:hint="cs"/>
          <w:color w:val="000000" w:themeColor="text1"/>
          <w:sz w:val="28"/>
          <w:szCs w:val="28"/>
          <w:rtl/>
        </w:rPr>
        <w:t xml:space="preserve">" علامت </w:t>
      </w:r>
      <w:r w:rsidR="0062471E" w:rsidRPr="00654E07">
        <w:rPr>
          <w:rFonts w:cs="B Zar" w:hint="cs"/>
          <w:color w:val="0000FF"/>
          <w:sz w:val="28"/>
          <w:szCs w:val="28"/>
          <w:rtl/>
        </w:rPr>
        <w:t xml:space="preserve">ستاره </w:t>
      </w:r>
      <w:r w:rsidR="00654E07">
        <w:rPr>
          <w:rFonts w:cs="B Zar" w:hint="cs"/>
          <w:color w:val="0000FF"/>
          <w:sz w:val="28"/>
          <w:szCs w:val="28"/>
          <w:rtl/>
        </w:rPr>
        <w:t xml:space="preserve"> * </w:t>
      </w:r>
      <w:r w:rsidR="0062471E" w:rsidRPr="0062471E">
        <w:rPr>
          <w:rFonts w:cs="B Zar" w:hint="cs"/>
          <w:color w:val="000000" w:themeColor="text1"/>
          <w:sz w:val="28"/>
          <w:szCs w:val="28"/>
          <w:rtl/>
        </w:rPr>
        <w:t>را وارد</w:t>
      </w:r>
      <w:r w:rsidR="00B76F4A">
        <w:rPr>
          <w:rFonts w:cs="B Zar" w:hint="cs"/>
          <w:color w:val="000000" w:themeColor="text1"/>
          <w:sz w:val="28"/>
          <w:szCs w:val="28"/>
          <w:rtl/>
        </w:rPr>
        <w:t xml:space="preserve"> کنید</w:t>
      </w:r>
      <w:r w:rsidR="009E3C0B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703742A1" w14:textId="1EF24A87" w:rsidR="00743C98" w:rsidRDefault="00BF6C2D" w:rsidP="00E87138">
      <w:pPr>
        <w:pStyle w:val="ListParagraph"/>
        <w:numPr>
          <w:ilvl w:val="0"/>
          <w:numId w:val="27"/>
        </w:numPr>
        <w:jc w:val="both"/>
        <w:rPr>
          <w:rFonts w:cs="B Zar"/>
          <w:sz w:val="28"/>
          <w:szCs w:val="28"/>
        </w:rPr>
      </w:pPr>
      <w:r w:rsidRPr="00BF6C2D">
        <w:rPr>
          <w:rFonts w:cs="B Zar" w:hint="cs"/>
          <w:sz w:val="28"/>
          <w:szCs w:val="28"/>
          <w:rtl/>
        </w:rPr>
        <w:t>می</w:t>
      </w:r>
      <w:r w:rsidR="009E3C0B">
        <w:rPr>
          <w:rFonts w:cs="B Zar" w:hint="cs"/>
          <w:sz w:val="28"/>
          <w:szCs w:val="28"/>
          <w:rtl/>
        </w:rPr>
        <w:t>‌</w:t>
      </w:r>
      <w:r w:rsidRPr="00BF6C2D">
        <w:rPr>
          <w:rFonts w:cs="B Zar" w:hint="cs"/>
          <w:sz w:val="28"/>
          <w:szCs w:val="28"/>
          <w:rtl/>
        </w:rPr>
        <w:t>توان پاسخ</w:t>
      </w:r>
      <w:r w:rsidR="009E3C0B">
        <w:rPr>
          <w:rFonts w:cs="B Zar" w:hint="cs"/>
          <w:sz w:val="28"/>
          <w:szCs w:val="28"/>
          <w:rtl/>
        </w:rPr>
        <w:t>‌</w:t>
      </w:r>
      <w:r w:rsidRPr="00BF6C2D">
        <w:rPr>
          <w:rFonts w:cs="B Zar" w:hint="cs"/>
          <w:sz w:val="28"/>
          <w:szCs w:val="28"/>
          <w:rtl/>
        </w:rPr>
        <w:t xml:space="preserve">های بیشتری </w:t>
      </w:r>
      <w:r w:rsidR="0062471E">
        <w:rPr>
          <w:rFonts w:cs="B Zar" w:hint="cs"/>
          <w:sz w:val="28"/>
          <w:szCs w:val="28"/>
          <w:rtl/>
        </w:rPr>
        <w:t>در مقایسه با گزینه‌ها در نظر گرفت</w:t>
      </w:r>
      <w:r w:rsidRPr="00BF6C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و </w:t>
      </w:r>
      <w:r w:rsidR="0062471E">
        <w:rPr>
          <w:rFonts w:cs="B Zar" w:hint="cs"/>
          <w:sz w:val="28"/>
          <w:szCs w:val="28"/>
          <w:rtl/>
        </w:rPr>
        <w:t xml:space="preserve">علامت </w:t>
      </w:r>
      <w:r w:rsidRPr="002629A7">
        <w:rPr>
          <w:rFonts w:cs="B Zar" w:hint="cs"/>
          <w:color w:val="0000FF"/>
          <w:sz w:val="28"/>
          <w:szCs w:val="28"/>
          <w:rtl/>
        </w:rPr>
        <w:t xml:space="preserve">ستاره </w:t>
      </w:r>
      <w:r w:rsidR="00B76F4A">
        <w:rPr>
          <w:rFonts w:cs="B Zar" w:hint="cs"/>
          <w:sz w:val="28"/>
          <w:szCs w:val="28"/>
          <w:rtl/>
        </w:rPr>
        <w:t xml:space="preserve">مربوط به آن </w:t>
      </w:r>
      <w:r w:rsidR="0062471E">
        <w:rPr>
          <w:rFonts w:cs="B Zar" w:hint="cs"/>
          <w:sz w:val="28"/>
          <w:szCs w:val="28"/>
          <w:rtl/>
        </w:rPr>
        <w:t>را در سلول زیر سایر عناوین (مثلاً</w:t>
      </w:r>
      <w:r w:rsidR="007B1480">
        <w:rPr>
          <w:rFonts w:cs="B Zar" w:hint="cs"/>
          <w:sz w:val="28"/>
          <w:szCs w:val="28"/>
          <w:rtl/>
        </w:rPr>
        <w:t xml:space="preserve"> خنثی</w:t>
      </w:r>
      <w:r w:rsidR="0062471E">
        <w:rPr>
          <w:rFonts w:cs="B Zar" w:hint="cs"/>
          <w:sz w:val="28"/>
          <w:szCs w:val="28"/>
          <w:rtl/>
        </w:rPr>
        <w:t xml:space="preserve">) قرار داد. فرضاً قرار دادن علامت ستاره در محل تقاطع ردیف مربوط به پاسخ غیر صحیح و ستون </w:t>
      </w:r>
      <w:r w:rsidR="0062471E" w:rsidRPr="0062471E">
        <w:rPr>
          <w:rFonts w:cs="B Zar" w:hint="cs"/>
          <w:sz w:val="28"/>
          <w:szCs w:val="28"/>
          <w:rtl/>
        </w:rPr>
        <w:t>"</w:t>
      </w:r>
      <w:r w:rsidR="0062471E" w:rsidRPr="0092445E">
        <w:rPr>
          <w:rFonts w:cs="B Zar" w:hint="cs"/>
          <w:color w:val="0000FF"/>
          <w:sz w:val="28"/>
          <w:szCs w:val="28"/>
          <w:rtl/>
        </w:rPr>
        <w:t>خنثی</w:t>
      </w:r>
      <w:r w:rsidR="0062471E" w:rsidRPr="0062471E">
        <w:rPr>
          <w:rFonts w:cs="B Zar" w:hint="cs"/>
          <w:sz w:val="28"/>
          <w:szCs w:val="28"/>
          <w:rtl/>
        </w:rPr>
        <w:t>"، نشان دهنده پاسخ بی‌ربطی است که نمره منفی هم ندارد.</w:t>
      </w:r>
    </w:p>
    <w:p w14:paraId="5021CD85" w14:textId="1208C227" w:rsidR="002629A7" w:rsidRPr="00BF6C2D" w:rsidRDefault="002629A7" w:rsidP="00E87138">
      <w:pPr>
        <w:pStyle w:val="ListParagraph"/>
        <w:numPr>
          <w:ilvl w:val="0"/>
          <w:numId w:val="27"/>
        </w:numPr>
        <w:jc w:val="both"/>
        <w:rPr>
          <w:rFonts w:cs="B Zar"/>
          <w:sz w:val="28"/>
          <w:szCs w:val="28"/>
        </w:rPr>
      </w:pPr>
      <w:r w:rsidRPr="002629A7">
        <w:rPr>
          <w:rFonts w:cs="B Zar"/>
          <w:sz w:val="28"/>
          <w:szCs w:val="28"/>
          <w:rtl/>
        </w:rPr>
        <w:t>م</w:t>
      </w:r>
      <w:r w:rsidRPr="002629A7">
        <w:rPr>
          <w:rFonts w:cs="B Zar" w:hint="cs"/>
          <w:sz w:val="28"/>
          <w:szCs w:val="28"/>
          <w:rtl/>
        </w:rPr>
        <w:t>ی</w:t>
      </w:r>
      <w:r w:rsidRPr="002629A7">
        <w:rPr>
          <w:rFonts w:cs="B Zar"/>
          <w:sz w:val="28"/>
          <w:szCs w:val="28"/>
          <w:rtl/>
        </w:rPr>
        <w:t xml:space="preserve"> توان پاسخها</w:t>
      </w:r>
      <w:r w:rsidRPr="002629A7">
        <w:rPr>
          <w:rFonts w:cs="B Zar" w:hint="cs"/>
          <w:sz w:val="28"/>
          <w:szCs w:val="28"/>
          <w:rtl/>
        </w:rPr>
        <w:t>ی</w:t>
      </w:r>
      <w:r w:rsidRPr="002629A7">
        <w:rPr>
          <w:rFonts w:cs="B Zar"/>
          <w:sz w:val="28"/>
          <w:szCs w:val="28"/>
          <w:rtl/>
        </w:rPr>
        <w:t xml:space="preserve"> ب</w:t>
      </w:r>
      <w:r w:rsidRPr="002629A7">
        <w:rPr>
          <w:rFonts w:cs="B Zar" w:hint="cs"/>
          <w:sz w:val="28"/>
          <w:szCs w:val="28"/>
          <w:rtl/>
        </w:rPr>
        <w:t>ی</w:t>
      </w:r>
      <w:r w:rsidRPr="002629A7">
        <w:rPr>
          <w:rFonts w:cs="B Zar" w:hint="eastAsia"/>
          <w:sz w:val="28"/>
          <w:szCs w:val="28"/>
          <w:rtl/>
        </w:rPr>
        <w:t>شتر</w:t>
      </w:r>
      <w:r w:rsidRPr="002629A7">
        <w:rPr>
          <w:rFonts w:cs="B Zar" w:hint="cs"/>
          <w:sz w:val="28"/>
          <w:szCs w:val="28"/>
          <w:rtl/>
        </w:rPr>
        <w:t>ی</w:t>
      </w:r>
      <w:r w:rsidRPr="002629A7">
        <w:rPr>
          <w:rFonts w:cs="B Zar"/>
          <w:sz w:val="28"/>
          <w:szCs w:val="28"/>
          <w:rtl/>
        </w:rPr>
        <w:t xml:space="preserve"> داد و ستاره در ستون ها</w:t>
      </w:r>
      <w:r w:rsidRPr="002629A7">
        <w:rPr>
          <w:rFonts w:cs="B Zar" w:hint="cs"/>
          <w:sz w:val="28"/>
          <w:szCs w:val="28"/>
          <w:rtl/>
        </w:rPr>
        <w:t>ی</w:t>
      </w:r>
      <w:r w:rsidRPr="002629A7">
        <w:rPr>
          <w:rFonts w:cs="B Zar"/>
          <w:sz w:val="28"/>
          <w:szCs w:val="28"/>
          <w:rtl/>
        </w:rPr>
        <w:t xml:space="preserve"> غ</w:t>
      </w:r>
      <w:r w:rsidRPr="002629A7">
        <w:rPr>
          <w:rFonts w:cs="B Zar" w:hint="cs"/>
          <w:sz w:val="28"/>
          <w:szCs w:val="28"/>
          <w:rtl/>
        </w:rPr>
        <w:t>ی</w:t>
      </w:r>
      <w:r w:rsidRPr="002629A7">
        <w:rPr>
          <w:rFonts w:cs="B Zar" w:hint="eastAsia"/>
          <w:sz w:val="28"/>
          <w:szCs w:val="28"/>
          <w:rtl/>
        </w:rPr>
        <w:t>ر</w:t>
      </w:r>
      <w:r w:rsidRPr="002629A7">
        <w:rPr>
          <w:rFonts w:cs="B Zar"/>
          <w:sz w:val="28"/>
          <w:szCs w:val="28"/>
          <w:rtl/>
        </w:rPr>
        <w:t xml:space="preserve"> از </w:t>
      </w:r>
      <w:r w:rsidRPr="0092445E">
        <w:rPr>
          <w:rFonts w:cs="B Zar"/>
          <w:color w:val="0000FF"/>
          <w:sz w:val="28"/>
          <w:szCs w:val="28"/>
          <w:rtl/>
        </w:rPr>
        <w:t>صح</w:t>
      </w:r>
      <w:r w:rsidRPr="0092445E">
        <w:rPr>
          <w:rFonts w:cs="B Zar" w:hint="cs"/>
          <w:color w:val="0000FF"/>
          <w:sz w:val="28"/>
          <w:szCs w:val="28"/>
          <w:rtl/>
        </w:rPr>
        <w:t>ی</w:t>
      </w:r>
      <w:r w:rsidRPr="0092445E">
        <w:rPr>
          <w:rFonts w:cs="B Zar" w:hint="eastAsia"/>
          <w:color w:val="0000FF"/>
          <w:sz w:val="28"/>
          <w:szCs w:val="28"/>
          <w:rtl/>
        </w:rPr>
        <w:t>ح</w:t>
      </w:r>
      <w:r w:rsidRPr="0092445E">
        <w:rPr>
          <w:rFonts w:cs="B Zar"/>
          <w:sz w:val="28"/>
          <w:szCs w:val="28"/>
          <w:rtl/>
        </w:rPr>
        <w:t xml:space="preserve"> </w:t>
      </w:r>
      <w:r w:rsidR="0092445E">
        <w:rPr>
          <w:rFonts w:cs="B Zar" w:hint="cs"/>
          <w:sz w:val="28"/>
          <w:szCs w:val="28"/>
          <w:rtl/>
        </w:rPr>
        <w:t xml:space="preserve">ستون </w:t>
      </w:r>
      <w:r w:rsidR="0092445E" w:rsidRPr="0062471E">
        <w:rPr>
          <w:rFonts w:cs="B Zar" w:hint="cs"/>
          <w:sz w:val="28"/>
          <w:szCs w:val="28"/>
          <w:rtl/>
        </w:rPr>
        <w:t>"</w:t>
      </w:r>
      <w:r w:rsidR="0092445E" w:rsidRPr="0092445E">
        <w:rPr>
          <w:rFonts w:cs="B Zar" w:hint="cs"/>
          <w:color w:val="0000FF"/>
          <w:sz w:val="28"/>
          <w:szCs w:val="28"/>
          <w:rtl/>
        </w:rPr>
        <w:t>خنثی</w:t>
      </w:r>
      <w:r w:rsidR="0092445E" w:rsidRPr="0062471E">
        <w:rPr>
          <w:rFonts w:cs="B Zar" w:hint="cs"/>
          <w:sz w:val="28"/>
          <w:szCs w:val="28"/>
          <w:rtl/>
        </w:rPr>
        <w:t xml:space="preserve">"، </w:t>
      </w:r>
      <w:r w:rsidRPr="002629A7">
        <w:rPr>
          <w:rFonts w:cs="B Zar"/>
          <w:sz w:val="28"/>
          <w:szCs w:val="28"/>
          <w:rtl/>
        </w:rPr>
        <w:t>قرار گ</w:t>
      </w:r>
      <w:r w:rsidRPr="002629A7">
        <w:rPr>
          <w:rFonts w:cs="B Zar" w:hint="cs"/>
          <w:sz w:val="28"/>
          <w:szCs w:val="28"/>
          <w:rtl/>
        </w:rPr>
        <w:t>ی</w:t>
      </w:r>
      <w:r w:rsidRPr="002629A7">
        <w:rPr>
          <w:rFonts w:cs="B Zar" w:hint="eastAsia"/>
          <w:sz w:val="28"/>
          <w:szCs w:val="28"/>
          <w:rtl/>
        </w:rPr>
        <w:t>رد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96"/>
        <w:gridCol w:w="2382"/>
        <w:gridCol w:w="1315"/>
        <w:gridCol w:w="2047"/>
        <w:gridCol w:w="1836"/>
        <w:gridCol w:w="880"/>
      </w:tblGrid>
      <w:tr w:rsidR="00743C98" w:rsidRPr="00EA413E" w14:paraId="1D2DC4BF" w14:textId="77777777" w:rsidTr="008F4826">
        <w:tc>
          <w:tcPr>
            <w:tcW w:w="5000" w:type="pct"/>
            <w:gridSpan w:val="6"/>
          </w:tcPr>
          <w:p w14:paraId="13040B2F" w14:textId="369F9389" w:rsidR="00743C98" w:rsidRPr="001126B6" w:rsidRDefault="00413C66" w:rsidP="00375DDE">
            <w:pPr>
              <w:rPr>
                <w:rFonts w:cs="B Nazanin"/>
                <w:sz w:val="24"/>
                <w:szCs w:val="24"/>
                <w:rtl/>
              </w:rPr>
            </w:pPr>
            <w:r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متن </w:t>
            </w:r>
            <w:r w:rsidR="00F65735"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>سؤال</w:t>
            </w:r>
            <w:r w:rsidR="00743C9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542BC">
              <w:rPr>
                <w:rFonts w:cs="B Nazanin" w:hint="cs"/>
                <w:sz w:val="24"/>
                <w:szCs w:val="24"/>
                <w:rtl/>
              </w:rPr>
              <w:t>(</w:t>
            </w:r>
            <w:r w:rsidR="005542BC" w:rsidRPr="00413C66">
              <w:rPr>
                <w:rFonts w:cs="B Zar"/>
                <w:b/>
                <w:bCs/>
                <w:color w:val="0000FF"/>
                <w:sz w:val="30"/>
                <w:szCs w:val="30"/>
                <w:rtl/>
              </w:rPr>
              <w:t>سؤالات</w:t>
            </w:r>
            <w:r w:rsidR="005542BC" w:rsidRPr="00413C66">
              <w:rPr>
                <w:rFonts w:cs="B Zar" w:hint="cs"/>
                <w:b/>
                <w:bCs/>
                <w:color w:val="0000FF"/>
                <w:sz w:val="30"/>
                <w:szCs w:val="30"/>
                <w:rtl/>
              </w:rPr>
              <w:t xml:space="preserve"> جور کردنی یا مچینگ</w:t>
            </w:r>
            <w:r w:rsidR="005542B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743C98" w:rsidRPr="00EA413E" w14:paraId="37FD2AE5" w14:textId="77777777" w:rsidTr="002629A7">
        <w:tc>
          <w:tcPr>
            <w:tcW w:w="2093" w:type="pct"/>
            <w:gridSpan w:val="2"/>
            <w:shd w:val="clear" w:color="auto" w:fill="E2EFD9" w:themeFill="accent6" w:themeFillTint="33"/>
          </w:tcPr>
          <w:p w14:paraId="7FE18F7A" w14:textId="37BB6537" w:rsidR="00743C98" w:rsidRPr="00EA413E" w:rsidRDefault="00F65735" w:rsidP="004B2EF9">
            <w:pPr>
              <w:jc w:val="center"/>
              <w:rPr>
                <w:rFonts w:cs="B Nazanin"/>
                <w:sz w:val="24"/>
                <w:szCs w:val="24"/>
              </w:rPr>
            </w:pPr>
            <w:r w:rsidRPr="00413C66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 xml:space="preserve">نوع </w:t>
            </w:r>
            <w:r w:rsidRPr="00413C66">
              <w:rPr>
                <w:rFonts w:ascii="IRANSans" w:hAnsi="IRANSans" w:cs="IRANSans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سؤال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: (</w:t>
            </w:r>
            <w:r w:rsidRPr="00413C66">
              <w:rPr>
                <w:rFonts w:ascii="IRANSans" w:hAnsi="IRANSans" w:cs="IRANSans" w:hint="cs"/>
                <w:b/>
                <w:bCs/>
                <w:color w:val="FF0066"/>
                <w:sz w:val="20"/>
                <w:szCs w:val="20"/>
                <w:shd w:val="clear" w:color="auto" w:fill="FFFFFF"/>
                <w:rtl/>
              </w:rPr>
              <w:t>5-مچینگ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)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</w:p>
        </w:tc>
        <w:tc>
          <w:tcPr>
            <w:tcW w:w="2907" w:type="pct"/>
            <w:gridSpan w:val="4"/>
            <w:shd w:val="clear" w:color="auto" w:fill="E2EFD9" w:themeFill="accent6" w:themeFillTint="33"/>
          </w:tcPr>
          <w:p w14:paraId="0B4A2F17" w14:textId="77777777" w:rsidR="00743C98" w:rsidRPr="007B1480" w:rsidRDefault="0062471E" w:rsidP="004B2EF9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7B1480">
              <w:rPr>
                <w:rFonts w:cs="B Nazanin"/>
                <w:color w:val="FF0000"/>
                <w:sz w:val="28"/>
                <w:szCs w:val="28"/>
              </w:rPr>
              <w:t>5</w:t>
            </w:r>
          </w:p>
        </w:tc>
      </w:tr>
      <w:tr w:rsidR="00743C98" w:rsidRPr="00EA413E" w14:paraId="145BEE2F" w14:textId="77777777" w:rsidTr="002629A7">
        <w:tc>
          <w:tcPr>
            <w:tcW w:w="954" w:type="pct"/>
            <w:shd w:val="clear" w:color="auto" w:fill="F2F2F2" w:themeFill="background1" w:themeFillShade="F2"/>
          </w:tcPr>
          <w:p w14:paraId="06636D1C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1138" w:type="pct"/>
            <w:shd w:val="clear" w:color="auto" w:fill="F2F2F2" w:themeFill="background1" w:themeFillShade="F2"/>
          </w:tcPr>
          <w:p w14:paraId="2F5D7D73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پاسخ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30A27A0C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979" w:type="pct"/>
            <w:shd w:val="clear" w:color="auto" w:fill="F2F2F2" w:themeFill="background1" w:themeFillShade="F2"/>
          </w:tcPr>
          <w:p w14:paraId="6430ECF5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878" w:type="pct"/>
            <w:shd w:val="clear" w:color="auto" w:fill="F2F2F2" w:themeFill="background1" w:themeFillShade="F2"/>
          </w:tcPr>
          <w:p w14:paraId="43FF6199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37500851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2629A7" w:rsidRPr="00EA413E" w14:paraId="4B8639C7" w14:textId="77777777" w:rsidTr="002629A7">
        <w:tc>
          <w:tcPr>
            <w:tcW w:w="954" w:type="pct"/>
            <w:vAlign w:val="center"/>
          </w:tcPr>
          <w:p w14:paraId="25CD43FD" w14:textId="77777777" w:rsidR="002629A7" w:rsidRPr="00413C66" w:rsidRDefault="002629A7" w:rsidP="002629A7">
            <w:pPr>
              <w:rPr>
                <w:rFonts w:cs="B Nazanin"/>
                <w:sz w:val="24"/>
                <w:szCs w:val="24"/>
                <w:rtl/>
              </w:rPr>
            </w:pPr>
            <w:r w:rsidRPr="00413C66">
              <w:rPr>
                <w:rFonts w:cs="B Nazanin" w:hint="cs"/>
                <w:sz w:val="24"/>
                <w:szCs w:val="24"/>
                <w:rtl/>
              </w:rPr>
              <w:t>گزینه 1</w:t>
            </w:r>
          </w:p>
        </w:tc>
        <w:tc>
          <w:tcPr>
            <w:tcW w:w="1138" w:type="pct"/>
            <w:vAlign w:val="center"/>
          </w:tcPr>
          <w:p w14:paraId="4EB5FC41" w14:textId="77777777" w:rsidR="002629A7" w:rsidRPr="00EA413E" w:rsidRDefault="002629A7" w:rsidP="002629A7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مچ 1</w:t>
            </w:r>
          </w:p>
        </w:tc>
        <w:tc>
          <w:tcPr>
            <w:tcW w:w="629" w:type="pct"/>
          </w:tcPr>
          <w:p w14:paraId="369B1E0F" w14:textId="0EE284FD" w:rsidR="002629A7" w:rsidRPr="00EA413E" w:rsidRDefault="002629A7" w:rsidP="002629A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979" w:type="pct"/>
            <w:vAlign w:val="center"/>
          </w:tcPr>
          <w:p w14:paraId="77DCF41F" w14:textId="77777777" w:rsidR="002629A7" w:rsidRPr="00EA413E" w:rsidRDefault="002629A7" w:rsidP="002629A7">
            <w:pPr>
              <w:jc w:val="center"/>
              <w:rPr>
                <w:rFonts w:cs="B Nazanin"/>
              </w:rPr>
            </w:pPr>
          </w:p>
        </w:tc>
        <w:tc>
          <w:tcPr>
            <w:tcW w:w="878" w:type="pct"/>
            <w:vAlign w:val="center"/>
          </w:tcPr>
          <w:p w14:paraId="728E3ED2" w14:textId="77777777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2" w:type="pct"/>
            <w:vAlign w:val="center"/>
          </w:tcPr>
          <w:p w14:paraId="560CFE57" w14:textId="77777777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</w:p>
        </w:tc>
      </w:tr>
      <w:tr w:rsidR="002629A7" w:rsidRPr="00EA413E" w14:paraId="3C458E05" w14:textId="77777777" w:rsidTr="002629A7">
        <w:tc>
          <w:tcPr>
            <w:tcW w:w="954" w:type="pct"/>
            <w:vAlign w:val="center"/>
          </w:tcPr>
          <w:p w14:paraId="77636FE4" w14:textId="77777777" w:rsidR="002629A7" w:rsidRPr="00413C66" w:rsidRDefault="002629A7" w:rsidP="002629A7">
            <w:pPr>
              <w:rPr>
                <w:rFonts w:cs="B Nazanin"/>
                <w:sz w:val="24"/>
                <w:szCs w:val="24"/>
              </w:rPr>
            </w:pPr>
            <w:r w:rsidRPr="00413C66">
              <w:rPr>
                <w:rFonts w:cs="B Nazanin" w:hint="cs"/>
                <w:sz w:val="24"/>
                <w:szCs w:val="24"/>
                <w:rtl/>
              </w:rPr>
              <w:t>گزینه 2</w:t>
            </w:r>
          </w:p>
        </w:tc>
        <w:tc>
          <w:tcPr>
            <w:tcW w:w="1138" w:type="pct"/>
            <w:vAlign w:val="center"/>
          </w:tcPr>
          <w:p w14:paraId="3CC86D8C" w14:textId="77777777" w:rsidR="002629A7" w:rsidRPr="00EA413E" w:rsidRDefault="002629A7" w:rsidP="002629A7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مچ 2</w:t>
            </w:r>
          </w:p>
        </w:tc>
        <w:tc>
          <w:tcPr>
            <w:tcW w:w="629" w:type="pct"/>
          </w:tcPr>
          <w:p w14:paraId="701F671A" w14:textId="2314AA1D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979" w:type="pct"/>
            <w:vAlign w:val="center"/>
          </w:tcPr>
          <w:p w14:paraId="7FC34914" w14:textId="77777777" w:rsidR="002629A7" w:rsidRPr="00EA413E" w:rsidRDefault="002629A7" w:rsidP="002629A7">
            <w:pPr>
              <w:jc w:val="center"/>
              <w:rPr>
                <w:rFonts w:cs="B Nazanin"/>
              </w:rPr>
            </w:pPr>
          </w:p>
        </w:tc>
        <w:tc>
          <w:tcPr>
            <w:tcW w:w="878" w:type="pct"/>
            <w:vAlign w:val="center"/>
          </w:tcPr>
          <w:p w14:paraId="01D76F31" w14:textId="77777777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2" w:type="pct"/>
            <w:vAlign w:val="center"/>
          </w:tcPr>
          <w:p w14:paraId="40D16612" w14:textId="77777777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</w:p>
        </w:tc>
      </w:tr>
      <w:tr w:rsidR="002629A7" w:rsidRPr="00EA413E" w14:paraId="3891C178" w14:textId="77777777" w:rsidTr="002629A7">
        <w:tc>
          <w:tcPr>
            <w:tcW w:w="954" w:type="pct"/>
            <w:vAlign w:val="center"/>
          </w:tcPr>
          <w:p w14:paraId="53661940" w14:textId="77777777" w:rsidR="002629A7" w:rsidRPr="00413C66" w:rsidRDefault="002629A7" w:rsidP="002629A7">
            <w:pPr>
              <w:rPr>
                <w:rFonts w:cs="B Nazanin"/>
                <w:sz w:val="24"/>
                <w:szCs w:val="24"/>
                <w:rtl/>
              </w:rPr>
            </w:pPr>
            <w:r w:rsidRPr="00413C66">
              <w:rPr>
                <w:rFonts w:cs="B Nazanin" w:hint="cs"/>
                <w:sz w:val="24"/>
                <w:szCs w:val="24"/>
                <w:rtl/>
              </w:rPr>
              <w:t>گزینه 3</w:t>
            </w:r>
          </w:p>
        </w:tc>
        <w:tc>
          <w:tcPr>
            <w:tcW w:w="1138" w:type="pct"/>
            <w:vAlign w:val="center"/>
          </w:tcPr>
          <w:p w14:paraId="0EE39860" w14:textId="77777777" w:rsidR="002629A7" w:rsidRDefault="002629A7" w:rsidP="002629A7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مچ 3</w:t>
            </w:r>
          </w:p>
        </w:tc>
        <w:tc>
          <w:tcPr>
            <w:tcW w:w="629" w:type="pct"/>
          </w:tcPr>
          <w:p w14:paraId="4C595279" w14:textId="6ACEE9F5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979" w:type="pct"/>
            <w:vAlign w:val="center"/>
          </w:tcPr>
          <w:p w14:paraId="19BDBD42" w14:textId="77777777" w:rsidR="002629A7" w:rsidRPr="00EA413E" w:rsidRDefault="002629A7" w:rsidP="002629A7">
            <w:pPr>
              <w:jc w:val="center"/>
              <w:rPr>
                <w:rFonts w:cs="B Nazanin"/>
              </w:rPr>
            </w:pPr>
          </w:p>
        </w:tc>
        <w:tc>
          <w:tcPr>
            <w:tcW w:w="878" w:type="pct"/>
            <w:vAlign w:val="center"/>
          </w:tcPr>
          <w:p w14:paraId="1F124387" w14:textId="77777777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2" w:type="pct"/>
            <w:vAlign w:val="center"/>
          </w:tcPr>
          <w:p w14:paraId="1AB54E83" w14:textId="77777777" w:rsidR="002629A7" w:rsidRPr="00EA413E" w:rsidRDefault="002629A7" w:rsidP="002629A7">
            <w:pPr>
              <w:jc w:val="center"/>
              <w:rPr>
                <w:rFonts w:cs="B Nazanin"/>
                <w:rtl/>
              </w:rPr>
            </w:pPr>
          </w:p>
        </w:tc>
      </w:tr>
      <w:tr w:rsidR="0062471E" w:rsidRPr="00EA413E" w14:paraId="5E7C6CCF" w14:textId="77777777" w:rsidTr="002629A7">
        <w:tc>
          <w:tcPr>
            <w:tcW w:w="954" w:type="pct"/>
            <w:vAlign w:val="center"/>
          </w:tcPr>
          <w:p w14:paraId="4AB7F62E" w14:textId="77777777" w:rsidR="0062471E" w:rsidRPr="00413C66" w:rsidRDefault="0062471E" w:rsidP="009E3C0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pct"/>
            <w:vAlign w:val="center"/>
          </w:tcPr>
          <w:p w14:paraId="0E6C1788" w14:textId="77777777" w:rsidR="0062471E" w:rsidRDefault="0062471E" w:rsidP="009E3C0B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پاسخ بی ربط</w:t>
            </w:r>
          </w:p>
        </w:tc>
        <w:tc>
          <w:tcPr>
            <w:tcW w:w="629" w:type="pct"/>
            <w:vAlign w:val="center"/>
          </w:tcPr>
          <w:p w14:paraId="63CF878F" w14:textId="77777777" w:rsidR="0062471E" w:rsidRPr="00EA413E" w:rsidRDefault="0062471E" w:rsidP="009E3C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vAlign w:val="center"/>
          </w:tcPr>
          <w:p w14:paraId="2B9059E8" w14:textId="77777777" w:rsidR="0062471E" w:rsidRPr="00EA413E" w:rsidRDefault="0062471E" w:rsidP="009E3C0B">
            <w:pPr>
              <w:jc w:val="center"/>
              <w:rPr>
                <w:rFonts w:cs="B Nazanin"/>
              </w:rPr>
            </w:pPr>
          </w:p>
        </w:tc>
        <w:tc>
          <w:tcPr>
            <w:tcW w:w="878" w:type="pct"/>
            <w:vAlign w:val="center"/>
          </w:tcPr>
          <w:p w14:paraId="5BD5F4C4" w14:textId="77777777" w:rsidR="0062471E" w:rsidRPr="00EA413E" w:rsidRDefault="0062471E" w:rsidP="009E3C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2" w:type="pct"/>
            <w:vAlign w:val="center"/>
          </w:tcPr>
          <w:p w14:paraId="3A1BFB17" w14:textId="77777777" w:rsidR="0062471E" w:rsidRPr="00EA413E" w:rsidRDefault="0062471E" w:rsidP="009E3C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743C98" w:rsidRPr="00EA413E" w14:paraId="57D48CA5" w14:textId="77777777" w:rsidTr="008F4826">
        <w:tc>
          <w:tcPr>
            <w:tcW w:w="2721" w:type="pct"/>
            <w:gridSpan w:val="3"/>
            <w:shd w:val="clear" w:color="auto" w:fill="FFE599" w:themeFill="accent4" w:themeFillTint="66"/>
          </w:tcPr>
          <w:p w14:paraId="666717AA" w14:textId="77777777" w:rsidR="00743C98" w:rsidRPr="00EA413E" w:rsidRDefault="00743C98" w:rsidP="004B2EF9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279" w:type="pct"/>
            <w:gridSpan w:val="3"/>
            <w:shd w:val="clear" w:color="auto" w:fill="FFE599" w:themeFill="accent4" w:themeFillTint="66"/>
          </w:tcPr>
          <w:p w14:paraId="1C03C620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</w:tbl>
    <w:p w14:paraId="12472402" w14:textId="77777777" w:rsidR="00E54C35" w:rsidRPr="00743C98" w:rsidRDefault="00743C98" w:rsidP="00743C98">
      <w:pPr>
        <w:rPr>
          <w:rtl/>
        </w:rPr>
      </w:pPr>
      <w:r w:rsidRPr="00EA413E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4C35" w:rsidRPr="00743C98" w:rsidSect="00D92A12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616D" w14:textId="77777777" w:rsidR="00F7084A" w:rsidRDefault="00F7084A" w:rsidP="00F006BD">
      <w:pPr>
        <w:spacing w:after="0" w:line="240" w:lineRule="auto"/>
      </w:pPr>
      <w:r>
        <w:separator/>
      </w:r>
    </w:p>
  </w:endnote>
  <w:endnote w:type="continuationSeparator" w:id="0">
    <w:p w14:paraId="31E62200" w14:textId="77777777" w:rsidR="00F7084A" w:rsidRDefault="00F7084A" w:rsidP="00F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egoe UI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669FB" w14:paraId="7523A791" w14:textId="77777777" w:rsidTr="008669FB">
      <w:tc>
        <w:tcPr>
          <w:tcW w:w="3116" w:type="dxa"/>
          <w:shd w:val="clear" w:color="auto" w:fill="DEEAF6" w:themeFill="accent1" w:themeFillTint="33"/>
        </w:tcPr>
        <w:p w14:paraId="557B23AB" w14:textId="77777777" w:rsidR="008669FB" w:rsidRDefault="008669FB">
          <w:pPr>
            <w:pStyle w:val="Footer"/>
          </w:pPr>
          <w:r>
            <w:t>www.faradidsoft.com</w:t>
          </w:r>
        </w:p>
      </w:tc>
      <w:tc>
        <w:tcPr>
          <w:tcW w:w="3117" w:type="dxa"/>
          <w:shd w:val="clear" w:color="auto" w:fill="DEEAF6" w:themeFill="accent1" w:themeFillTint="33"/>
        </w:tcPr>
        <w:p w14:paraId="70144CAE" w14:textId="77777777" w:rsidR="008669FB" w:rsidRDefault="005E2624" w:rsidP="005E262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426C1">
            <w:rPr>
              <w:noProof/>
            </w:rPr>
            <w:t>5</w:t>
          </w:r>
          <w:r>
            <w:fldChar w:fldCharType="end"/>
          </w:r>
        </w:p>
      </w:tc>
      <w:tc>
        <w:tcPr>
          <w:tcW w:w="3117" w:type="dxa"/>
          <w:shd w:val="clear" w:color="auto" w:fill="DEEAF6" w:themeFill="accent1" w:themeFillTint="33"/>
        </w:tcPr>
        <w:p w14:paraId="55CEAF30" w14:textId="77777777" w:rsidR="008669FB" w:rsidRPr="0021083C" w:rsidRDefault="00CF6942" w:rsidP="00CF6942">
          <w:pPr>
            <w:pStyle w:val="Footer"/>
            <w:rPr>
              <w:rFonts w:asciiTheme="majorBidi" w:hAnsiTheme="majorBidi" w:cstheme="majorBidi"/>
            </w:rPr>
          </w:pPr>
          <w:r w:rsidRPr="0021083C">
            <w:rPr>
              <w:rFonts w:asciiTheme="majorBidi" w:hAnsiTheme="majorBidi" w:cstheme="majorBidi"/>
              <w:rtl/>
            </w:rPr>
            <w:t xml:space="preserve">  شرکت فرادید رایان افزار</w:t>
          </w:r>
        </w:p>
      </w:tc>
    </w:tr>
  </w:tbl>
  <w:p w14:paraId="73E04B6D" w14:textId="77777777" w:rsidR="008669FB" w:rsidRDefault="0086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FFB5" w14:textId="77777777" w:rsidR="00F7084A" w:rsidRDefault="00F7084A" w:rsidP="00F006BD">
      <w:pPr>
        <w:spacing w:after="0" w:line="240" w:lineRule="auto"/>
      </w:pPr>
      <w:r>
        <w:separator/>
      </w:r>
    </w:p>
  </w:footnote>
  <w:footnote w:type="continuationSeparator" w:id="0">
    <w:p w14:paraId="18305DAB" w14:textId="77777777" w:rsidR="00F7084A" w:rsidRDefault="00F7084A" w:rsidP="00F0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605"/>
    </w:tblGrid>
    <w:tr w:rsidR="005E2624" w14:paraId="5E850D5C" w14:textId="77777777" w:rsidTr="009E3C0B">
      <w:tc>
        <w:tcPr>
          <w:tcW w:w="1560" w:type="dxa"/>
          <w:vMerge w:val="restart"/>
        </w:tcPr>
        <w:p w14:paraId="1731D0BF" w14:textId="77777777" w:rsidR="005E2624" w:rsidRDefault="005E2624" w:rsidP="005E2624">
          <w:pPr>
            <w:pStyle w:val="Header"/>
            <w:tabs>
              <w:tab w:val="clear" w:pos="4680"/>
              <w:tab w:val="clear" w:pos="9360"/>
              <w:tab w:val="left" w:pos="6810"/>
            </w:tabs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3DEF1D25" wp14:editId="193DF34E">
                <wp:simplePos x="0" y="0"/>
                <wp:positionH relativeFrom="column">
                  <wp:posOffset>-67945</wp:posOffset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05" w:type="dxa"/>
        </w:tcPr>
        <w:p w14:paraId="6D21EDF3" w14:textId="77777777" w:rsidR="00B76F4A" w:rsidRPr="00B76F4A" w:rsidRDefault="00B76F4A" w:rsidP="009E3C0B">
          <w:pPr>
            <w:jc w:val="center"/>
            <w:rPr>
              <w:rFonts w:ascii="IRANSans" w:hAnsi="IRANSans" w:cs="B Nazanin"/>
              <w:b/>
              <w:bCs/>
              <w:sz w:val="10"/>
              <w:szCs w:val="8"/>
              <w:rtl/>
            </w:rPr>
          </w:pPr>
        </w:p>
        <w:p w14:paraId="49B276D1" w14:textId="77777777" w:rsidR="007B0D58" w:rsidRPr="009E3C0B" w:rsidRDefault="00743C98" w:rsidP="009E3C0B">
          <w:pPr>
            <w:jc w:val="center"/>
            <w:rPr>
              <w:rFonts w:ascii="IRANSans Medium" w:hAnsi="IRANSans Medium" w:cs="IRANSans Medium"/>
              <w:b/>
              <w:bCs/>
              <w:noProof/>
              <w:sz w:val="28"/>
              <w:szCs w:val="28"/>
              <w:rtl/>
            </w:rPr>
          </w:pPr>
          <w:r w:rsidRPr="009E3C0B">
            <w:rPr>
              <w:rFonts w:ascii="IRANSans" w:hAnsi="IRANSans" w:cs="B Nazanin"/>
              <w:b/>
              <w:bCs/>
              <w:sz w:val="28"/>
              <w:szCs w:val="28"/>
              <w:rtl/>
            </w:rPr>
            <w:t xml:space="preserve">الگوی کامل </w:t>
          </w:r>
          <w:r w:rsidR="00371797" w:rsidRPr="009E3C0B">
            <w:rPr>
              <w:rFonts w:ascii="IRANSans" w:hAnsi="IRANSans" w:cs="B Nazanin" w:hint="cs"/>
              <w:b/>
              <w:bCs/>
              <w:sz w:val="28"/>
              <w:szCs w:val="28"/>
              <w:rtl/>
            </w:rPr>
            <w:t>انواع سؤالات سامانه فرادید</w:t>
          </w:r>
        </w:p>
      </w:tc>
    </w:tr>
    <w:tr w:rsidR="005E2624" w14:paraId="79429628" w14:textId="77777777" w:rsidTr="009E3C0B">
      <w:tc>
        <w:tcPr>
          <w:tcW w:w="1560" w:type="dxa"/>
          <w:vMerge/>
        </w:tcPr>
        <w:p w14:paraId="315E6FAB" w14:textId="77777777" w:rsidR="005E2624" w:rsidRDefault="005E2624" w:rsidP="00E32773">
          <w:pPr>
            <w:pStyle w:val="Header"/>
            <w:tabs>
              <w:tab w:val="clear" w:pos="4680"/>
              <w:tab w:val="clear" w:pos="9360"/>
              <w:tab w:val="left" w:pos="6810"/>
            </w:tabs>
            <w:jc w:val="right"/>
          </w:pPr>
        </w:p>
      </w:tc>
      <w:tc>
        <w:tcPr>
          <w:tcW w:w="8605" w:type="dxa"/>
        </w:tcPr>
        <w:p w14:paraId="0EEEC685" w14:textId="77777777" w:rsidR="005E2624" w:rsidRDefault="005E2624" w:rsidP="007B0D58">
          <w:pPr>
            <w:jc w:val="both"/>
          </w:pPr>
        </w:p>
      </w:tc>
    </w:tr>
  </w:tbl>
  <w:p w14:paraId="0A87856E" w14:textId="77777777" w:rsidR="00F006BD" w:rsidRDefault="00F006BD" w:rsidP="00E32773">
    <w:pPr>
      <w:pStyle w:val="Header"/>
      <w:tabs>
        <w:tab w:val="clear" w:pos="4680"/>
        <w:tab w:val="clear" w:pos="9360"/>
        <w:tab w:val="left" w:pos="68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B5"/>
    <w:multiLevelType w:val="hybridMultilevel"/>
    <w:tmpl w:val="BD14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E6465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D0C"/>
    <w:multiLevelType w:val="hybridMultilevel"/>
    <w:tmpl w:val="510479EC"/>
    <w:lvl w:ilvl="0" w:tplc="57A030B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6030"/>
    <w:multiLevelType w:val="hybridMultilevel"/>
    <w:tmpl w:val="7064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45495"/>
    <w:multiLevelType w:val="hybridMultilevel"/>
    <w:tmpl w:val="486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33AF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522C"/>
    <w:multiLevelType w:val="hybridMultilevel"/>
    <w:tmpl w:val="05DAB96E"/>
    <w:lvl w:ilvl="0" w:tplc="253E0772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7C5"/>
    <w:multiLevelType w:val="hybridMultilevel"/>
    <w:tmpl w:val="348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81311"/>
    <w:multiLevelType w:val="hybridMultilevel"/>
    <w:tmpl w:val="288E2E04"/>
    <w:lvl w:ilvl="0" w:tplc="9A5C25D8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A4A6616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2903"/>
    <w:multiLevelType w:val="hybridMultilevel"/>
    <w:tmpl w:val="48C04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274"/>
    <w:multiLevelType w:val="hybridMultilevel"/>
    <w:tmpl w:val="E1C01C8E"/>
    <w:lvl w:ilvl="0" w:tplc="6F546674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0C8"/>
    <w:multiLevelType w:val="hybridMultilevel"/>
    <w:tmpl w:val="0D4EB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D81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B27"/>
    <w:multiLevelType w:val="hybridMultilevel"/>
    <w:tmpl w:val="4D56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E7A6A"/>
    <w:multiLevelType w:val="hybridMultilevel"/>
    <w:tmpl w:val="2608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A0E45"/>
    <w:multiLevelType w:val="hybridMultilevel"/>
    <w:tmpl w:val="36A2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341BA"/>
    <w:multiLevelType w:val="hybridMultilevel"/>
    <w:tmpl w:val="2D56AA9C"/>
    <w:lvl w:ilvl="0" w:tplc="7F4AC4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65571088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D6855"/>
    <w:multiLevelType w:val="hybridMultilevel"/>
    <w:tmpl w:val="5D62F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413123"/>
    <w:multiLevelType w:val="hybridMultilevel"/>
    <w:tmpl w:val="2384F31C"/>
    <w:lvl w:ilvl="0" w:tplc="0D26E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95D7C"/>
    <w:multiLevelType w:val="hybridMultilevel"/>
    <w:tmpl w:val="44A0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41271"/>
    <w:multiLevelType w:val="hybridMultilevel"/>
    <w:tmpl w:val="327C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92333"/>
    <w:multiLevelType w:val="hybridMultilevel"/>
    <w:tmpl w:val="460C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F363A"/>
    <w:multiLevelType w:val="hybridMultilevel"/>
    <w:tmpl w:val="682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772C0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47E11"/>
    <w:multiLevelType w:val="hybridMultilevel"/>
    <w:tmpl w:val="4AA8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34A"/>
    <w:multiLevelType w:val="hybridMultilevel"/>
    <w:tmpl w:val="3D1013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25"/>
  </w:num>
  <w:num w:numId="7">
    <w:abstractNumId w:val="21"/>
  </w:num>
  <w:num w:numId="8">
    <w:abstractNumId w:val="0"/>
  </w:num>
  <w:num w:numId="9">
    <w:abstractNumId w:val="28"/>
  </w:num>
  <w:num w:numId="10">
    <w:abstractNumId w:val="18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24"/>
  </w:num>
  <w:num w:numId="16">
    <w:abstractNumId w:val="13"/>
  </w:num>
  <w:num w:numId="17">
    <w:abstractNumId w:val="9"/>
  </w:num>
  <w:num w:numId="18">
    <w:abstractNumId w:val="27"/>
  </w:num>
  <w:num w:numId="19">
    <w:abstractNumId w:val="17"/>
  </w:num>
  <w:num w:numId="20">
    <w:abstractNumId w:val="15"/>
  </w:num>
  <w:num w:numId="21">
    <w:abstractNumId w:val="11"/>
  </w:num>
  <w:num w:numId="22">
    <w:abstractNumId w:val="2"/>
  </w:num>
  <w:num w:numId="23">
    <w:abstractNumId w:val="14"/>
  </w:num>
  <w:num w:numId="24">
    <w:abstractNumId w:val="10"/>
  </w:num>
  <w:num w:numId="25">
    <w:abstractNumId w:val="1"/>
  </w:num>
  <w:num w:numId="26">
    <w:abstractNumId w:val="26"/>
  </w:num>
  <w:num w:numId="27">
    <w:abstractNumId w:val="6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0B"/>
    <w:rsid w:val="00001B30"/>
    <w:rsid w:val="00005673"/>
    <w:rsid w:val="00010F5E"/>
    <w:rsid w:val="000116CD"/>
    <w:rsid w:val="000129AD"/>
    <w:rsid w:val="00012C76"/>
    <w:rsid w:val="00015ED2"/>
    <w:rsid w:val="000215BF"/>
    <w:rsid w:val="00025342"/>
    <w:rsid w:val="00031A46"/>
    <w:rsid w:val="00035396"/>
    <w:rsid w:val="00035D24"/>
    <w:rsid w:val="000405FE"/>
    <w:rsid w:val="0004250A"/>
    <w:rsid w:val="000463DE"/>
    <w:rsid w:val="00050156"/>
    <w:rsid w:val="00057639"/>
    <w:rsid w:val="00060F88"/>
    <w:rsid w:val="0006101A"/>
    <w:rsid w:val="0006128B"/>
    <w:rsid w:val="00064BDA"/>
    <w:rsid w:val="000653FF"/>
    <w:rsid w:val="00065DF2"/>
    <w:rsid w:val="00075A79"/>
    <w:rsid w:val="00077897"/>
    <w:rsid w:val="00083C65"/>
    <w:rsid w:val="0008468B"/>
    <w:rsid w:val="00084A1B"/>
    <w:rsid w:val="00084B51"/>
    <w:rsid w:val="00085291"/>
    <w:rsid w:val="00085726"/>
    <w:rsid w:val="00087ABE"/>
    <w:rsid w:val="000913E4"/>
    <w:rsid w:val="00092F86"/>
    <w:rsid w:val="000937A0"/>
    <w:rsid w:val="00097F26"/>
    <w:rsid w:val="000A1FC4"/>
    <w:rsid w:val="000A3ACE"/>
    <w:rsid w:val="000A6C31"/>
    <w:rsid w:val="000A7330"/>
    <w:rsid w:val="000C6399"/>
    <w:rsid w:val="000D31F9"/>
    <w:rsid w:val="000D60CF"/>
    <w:rsid w:val="000D670E"/>
    <w:rsid w:val="000F1B7C"/>
    <w:rsid w:val="000F21B6"/>
    <w:rsid w:val="00102536"/>
    <w:rsid w:val="0010514C"/>
    <w:rsid w:val="001060EA"/>
    <w:rsid w:val="00107CCF"/>
    <w:rsid w:val="001123BB"/>
    <w:rsid w:val="001167BC"/>
    <w:rsid w:val="00116AB3"/>
    <w:rsid w:val="001240F8"/>
    <w:rsid w:val="001256DB"/>
    <w:rsid w:val="00130F8F"/>
    <w:rsid w:val="00150623"/>
    <w:rsid w:val="0015103C"/>
    <w:rsid w:val="00154476"/>
    <w:rsid w:val="00154B04"/>
    <w:rsid w:val="0016366D"/>
    <w:rsid w:val="00166E62"/>
    <w:rsid w:val="00167A58"/>
    <w:rsid w:val="00173E88"/>
    <w:rsid w:val="00176656"/>
    <w:rsid w:val="001814EB"/>
    <w:rsid w:val="00181C88"/>
    <w:rsid w:val="00183E52"/>
    <w:rsid w:val="001851AE"/>
    <w:rsid w:val="001957BD"/>
    <w:rsid w:val="00195F00"/>
    <w:rsid w:val="001961EB"/>
    <w:rsid w:val="001A771A"/>
    <w:rsid w:val="001B464C"/>
    <w:rsid w:val="001B7513"/>
    <w:rsid w:val="001B7989"/>
    <w:rsid w:val="001C0CEA"/>
    <w:rsid w:val="001C3C66"/>
    <w:rsid w:val="001C4BAC"/>
    <w:rsid w:val="001C5286"/>
    <w:rsid w:val="001C55F2"/>
    <w:rsid w:val="001C7061"/>
    <w:rsid w:val="001D438D"/>
    <w:rsid w:val="001D5428"/>
    <w:rsid w:val="001D78BC"/>
    <w:rsid w:val="001D7A93"/>
    <w:rsid w:val="001E5998"/>
    <w:rsid w:val="001F10BD"/>
    <w:rsid w:val="001F18D5"/>
    <w:rsid w:val="001F1EF8"/>
    <w:rsid w:val="00200950"/>
    <w:rsid w:val="0021083C"/>
    <w:rsid w:val="002142FD"/>
    <w:rsid w:val="00220699"/>
    <w:rsid w:val="00223B73"/>
    <w:rsid w:val="0023072F"/>
    <w:rsid w:val="00244682"/>
    <w:rsid w:val="0025301E"/>
    <w:rsid w:val="0025313B"/>
    <w:rsid w:val="002533E0"/>
    <w:rsid w:val="00253FE7"/>
    <w:rsid w:val="002629A7"/>
    <w:rsid w:val="00272264"/>
    <w:rsid w:val="00273710"/>
    <w:rsid w:val="00274C7C"/>
    <w:rsid w:val="00275BA7"/>
    <w:rsid w:val="00276DE8"/>
    <w:rsid w:val="0027760B"/>
    <w:rsid w:val="00281FE1"/>
    <w:rsid w:val="00283FD5"/>
    <w:rsid w:val="00297D5E"/>
    <w:rsid w:val="002A1E2E"/>
    <w:rsid w:val="002A1E7B"/>
    <w:rsid w:val="002A4D3A"/>
    <w:rsid w:val="002A6AAB"/>
    <w:rsid w:val="002B2FA4"/>
    <w:rsid w:val="002B4EE8"/>
    <w:rsid w:val="002B5C6E"/>
    <w:rsid w:val="002C10EB"/>
    <w:rsid w:val="002C2216"/>
    <w:rsid w:val="002C6454"/>
    <w:rsid w:val="002D7BF5"/>
    <w:rsid w:val="002D7C10"/>
    <w:rsid w:val="002E1626"/>
    <w:rsid w:val="002F4160"/>
    <w:rsid w:val="002F422A"/>
    <w:rsid w:val="002F4ABA"/>
    <w:rsid w:val="002F6596"/>
    <w:rsid w:val="00301051"/>
    <w:rsid w:val="00301B3E"/>
    <w:rsid w:val="003023A4"/>
    <w:rsid w:val="003036B2"/>
    <w:rsid w:val="00303894"/>
    <w:rsid w:val="003044E0"/>
    <w:rsid w:val="003057A3"/>
    <w:rsid w:val="0030717E"/>
    <w:rsid w:val="00314192"/>
    <w:rsid w:val="00326DC5"/>
    <w:rsid w:val="003301DC"/>
    <w:rsid w:val="00335D40"/>
    <w:rsid w:val="00341ADB"/>
    <w:rsid w:val="00341C3A"/>
    <w:rsid w:val="003475DC"/>
    <w:rsid w:val="0034792F"/>
    <w:rsid w:val="00347CE0"/>
    <w:rsid w:val="0035038A"/>
    <w:rsid w:val="003514A3"/>
    <w:rsid w:val="00353C20"/>
    <w:rsid w:val="003545C3"/>
    <w:rsid w:val="00356947"/>
    <w:rsid w:val="003608A4"/>
    <w:rsid w:val="0037169D"/>
    <w:rsid w:val="00371797"/>
    <w:rsid w:val="00375DDE"/>
    <w:rsid w:val="003818B5"/>
    <w:rsid w:val="00383822"/>
    <w:rsid w:val="00384D7C"/>
    <w:rsid w:val="00392B39"/>
    <w:rsid w:val="00397783"/>
    <w:rsid w:val="003A0A1E"/>
    <w:rsid w:val="003A0B8F"/>
    <w:rsid w:val="003A105A"/>
    <w:rsid w:val="003A30DA"/>
    <w:rsid w:val="003A4AF0"/>
    <w:rsid w:val="003A52C7"/>
    <w:rsid w:val="003A6965"/>
    <w:rsid w:val="003C5336"/>
    <w:rsid w:val="003D074E"/>
    <w:rsid w:val="003D5420"/>
    <w:rsid w:val="003D68FE"/>
    <w:rsid w:val="003E7C76"/>
    <w:rsid w:val="003F1313"/>
    <w:rsid w:val="003F3970"/>
    <w:rsid w:val="003F58B8"/>
    <w:rsid w:val="00401C7E"/>
    <w:rsid w:val="00410EDD"/>
    <w:rsid w:val="00413C66"/>
    <w:rsid w:val="00420ABF"/>
    <w:rsid w:val="00422D7B"/>
    <w:rsid w:val="00424F1A"/>
    <w:rsid w:val="00432035"/>
    <w:rsid w:val="00436007"/>
    <w:rsid w:val="00440DF0"/>
    <w:rsid w:val="00452BF1"/>
    <w:rsid w:val="004559FD"/>
    <w:rsid w:val="00473448"/>
    <w:rsid w:val="00473527"/>
    <w:rsid w:val="0048184A"/>
    <w:rsid w:val="00483BF5"/>
    <w:rsid w:val="004866BD"/>
    <w:rsid w:val="004913B8"/>
    <w:rsid w:val="00491E6B"/>
    <w:rsid w:val="0049668E"/>
    <w:rsid w:val="004A6A4E"/>
    <w:rsid w:val="004B3BBD"/>
    <w:rsid w:val="004B4CA9"/>
    <w:rsid w:val="004C0271"/>
    <w:rsid w:val="004C0F6C"/>
    <w:rsid w:val="004C1142"/>
    <w:rsid w:val="004C2DA8"/>
    <w:rsid w:val="004C34E1"/>
    <w:rsid w:val="004C50CA"/>
    <w:rsid w:val="004C7BB1"/>
    <w:rsid w:val="004D1948"/>
    <w:rsid w:val="004D64AD"/>
    <w:rsid w:val="004F692E"/>
    <w:rsid w:val="00500075"/>
    <w:rsid w:val="00500214"/>
    <w:rsid w:val="005077D2"/>
    <w:rsid w:val="005111BB"/>
    <w:rsid w:val="00517394"/>
    <w:rsid w:val="005209F5"/>
    <w:rsid w:val="0052428D"/>
    <w:rsid w:val="00526436"/>
    <w:rsid w:val="00527FD3"/>
    <w:rsid w:val="00531078"/>
    <w:rsid w:val="00550B83"/>
    <w:rsid w:val="005513EA"/>
    <w:rsid w:val="0055145D"/>
    <w:rsid w:val="005518AB"/>
    <w:rsid w:val="00552A32"/>
    <w:rsid w:val="005542BC"/>
    <w:rsid w:val="00561E29"/>
    <w:rsid w:val="005649E2"/>
    <w:rsid w:val="00566D0D"/>
    <w:rsid w:val="00567D10"/>
    <w:rsid w:val="00571919"/>
    <w:rsid w:val="0057674F"/>
    <w:rsid w:val="00577E0A"/>
    <w:rsid w:val="005812BC"/>
    <w:rsid w:val="005907D3"/>
    <w:rsid w:val="00595147"/>
    <w:rsid w:val="00596D3F"/>
    <w:rsid w:val="00596FB1"/>
    <w:rsid w:val="005A241C"/>
    <w:rsid w:val="005A36DD"/>
    <w:rsid w:val="005A6747"/>
    <w:rsid w:val="005A6ADF"/>
    <w:rsid w:val="005A6F41"/>
    <w:rsid w:val="005A781F"/>
    <w:rsid w:val="005A7A4E"/>
    <w:rsid w:val="005B091B"/>
    <w:rsid w:val="005B33BD"/>
    <w:rsid w:val="005B722B"/>
    <w:rsid w:val="005B731F"/>
    <w:rsid w:val="005C0901"/>
    <w:rsid w:val="005C7968"/>
    <w:rsid w:val="005D15B1"/>
    <w:rsid w:val="005D2927"/>
    <w:rsid w:val="005D44A1"/>
    <w:rsid w:val="005D6033"/>
    <w:rsid w:val="005E0C8E"/>
    <w:rsid w:val="005E2624"/>
    <w:rsid w:val="005E6C50"/>
    <w:rsid w:val="005F163F"/>
    <w:rsid w:val="005F60C7"/>
    <w:rsid w:val="00602A23"/>
    <w:rsid w:val="00604407"/>
    <w:rsid w:val="00607457"/>
    <w:rsid w:val="0062471E"/>
    <w:rsid w:val="00630CCC"/>
    <w:rsid w:val="0063527B"/>
    <w:rsid w:val="00636EED"/>
    <w:rsid w:val="00643C9B"/>
    <w:rsid w:val="006508A1"/>
    <w:rsid w:val="006517B8"/>
    <w:rsid w:val="00654E07"/>
    <w:rsid w:val="00660736"/>
    <w:rsid w:val="00661D6B"/>
    <w:rsid w:val="00665DCE"/>
    <w:rsid w:val="006723F5"/>
    <w:rsid w:val="0067281F"/>
    <w:rsid w:val="00681168"/>
    <w:rsid w:val="00682A6A"/>
    <w:rsid w:val="0068391B"/>
    <w:rsid w:val="00685A63"/>
    <w:rsid w:val="006925E1"/>
    <w:rsid w:val="00696A44"/>
    <w:rsid w:val="00697B6B"/>
    <w:rsid w:val="006A0E01"/>
    <w:rsid w:val="006A1A64"/>
    <w:rsid w:val="006A38BB"/>
    <w:rsid w:val="006A6A77"/>
    <w:rsid w:val="006A7682"/>
    <w:rsid w:val="006B2980"/>
    <w:rsid w:val="006B55EE"/>
    <w:rsid w:val="006D4467"/>
    <w:rsid w:val="006E0358"/>
    <w:rsid w:val="006F18E8"/>
    <w:rsid w:val="006F4A0A"/>
    <w:rsid w:val="006F4E9C"/>
    <w:rsid w:val="006F7449"/>
    <w:rsid w:val="00700405"/>
    <w:rsid w:val="00702CE5"/>
    <w:rsid w:val="00704FFF"/>
    <w:rsid w:val="00710744"/>
    <w:rsid w:val="00712F12"/>
    <w:rsid w:val="007200DC"/>
    <w:rsid w:val="007248EC"/>
    <w:rsid w:val="007254C1"/>
    <w:rsid w:val="007265A0"/>
    <w:rsid w:val="007278E5"/>
    <w:rsid w:val="007308D8"/>
    <w:rsid w:val="00732E0F"/>
    <w:rsid w:val="00737FA3"/>
    <w:rsid w:val="00740C81"/>
    <w:rsid w:val="007431D6"/>
    <w:rsid w:val="00743C98"/>
    <w:rsid w:val="00745235"/>
    <w:rsid w:val="0074627C"/>
    <w:rsid w:val="00750CC7"/>
    <w:rsid w:val="00751911"/>
    <w:rsid w:val="00752FCF"/>
    <w:rsid w:val="007618E0"/>
    <w:rsid w:val="00761ABC"/>
    <w:rsid w:val="00762313"/>
    <w:rsid w:val="00762C56"/>
    <w:rsid w:val="00766170"/>
    <w:rsid w:val="00766B5D"/>
    <w:rsid w:val="007676A9"/>
    <w:rsid w:val="00771220"/>
    <w:rsid w:val="007735CF"/>
    <w:rsid w:val="007753BE"/>
    <w:rsid w:val="00775575"/>
    <w:rsid w:val="007875B3"/>
    <w:rsid w:val="00791123"/>
    <w:rsid w:val="00791B58"/>
    <w:rsid w:val="007935AF"/>
    <w:rsid w:val="007A122B"/>
    <w:rsid w:val="007A4E12"/>
    <w:rsid w:val="007B06FE"/>
    <w:rsid w:val="007B0807"/>
    <w:rsid w:val="007B0D58"/>
    <w:rsid w:val="007B1480"/>
    <w:rsid w:val="007B4DDF"/>
    <w:rsid w:val="007B5762"/>
    <w:rsid w:val="007B6C73"/>
    <w:rsid w:val="007B7579"/>
    <w:rsid w:val="007B7F69"/>
    <w:rsid w:val="007C004B"/>
    <w:rsid w:val="007C465A"/>
    <w:rsid w:val="007C54D9"/>
    <w:rsid w:val="007C56E0"/>
    <w:rsid w:val="007C57A2"/>
    <w:rsid w:val="007C78DB"/>
    <w:rsid w:val="007D0CA0"/>
    <w:rsid w:val="007D5825"/>
    <w:rsid w:val="007D630F"/>
    <w:rsid w:val="007E089B"/>
    <w:rsid w:val="007E15C7"/>
    <w:rsid w:val="007E6639"/>
    <w:rsid w:val="007F2EA3"/>
    <w:rsid w:val="007F3CF9"/>
    <w:rsid w:val="00801809"/>
    <w:rsid w:val="0081275D"/>
    <w:rsid w:val="0081579D"/>
    <w:rsid w:val="00815AAD"/>
    <w:rsid w:val="00817FB8"/>
    <w:rsid w:val="00821455"/>
    <w:rsid w:val="00823CA1"/>
    <w:rsid w:val="0082561E"/>
    <w:rsid w:val="0082602F"/>
    <w:rsid w:val="008317BD"/>
    <w:rsid w:val="00836509"/>
    <w:rsid w:val="00840C5A"/>
    <w:rsid w:val="00843A8F"/>
    <w:rsid w:val="00843C78"/>
    <w:rsid w:val="00845B74"/>
    <w:rsid w:val="0084744B"/>
    <w:rsid w:val="008519C5"/>
    <w:rsid w:val="008628EC"/>
    <w:rsid w:val="008669FB"/>
    <w:rsid w:val="0087225E"/>
    <w:rsid w:val="00874D99"/>
    <w:rsid w:val="00877217"/>
    <w:rsid w:val="008829D8"/>
    <w:rsid w:val="008830B5"/>
    <w:rsid w:val="00883C43"/>
    <w:rsid w:val="008848FD"/>
    <w:rsid w:val="00884E22"/>
    <w:rsid w:val="00885FB6"/>
    <w:rsid w:val="0089080D"/>
    <w:rsid w:val="00892B99"/>
    <w:rsid w:val="00897EBA"/>
    <w:rsid w:val="008A304F"/>
    <w:rsid w:val="008B1D86"/>
    <w:rsid w:val="008B2E71"/>
    <w:rsid w:val="008B5349"/>
    <w:rsid w:val="008B79DA"/>
    <w:rsid w:val="008C0371"/>
    <w:rsid w:val="008D1D8E"/>
    <w:rsid w:val="008D4155"/>
    <w:rsid w:val="008D53EB"/>
    <w:rsid w:val="008D6CAC"/>
    <w:rsid w:val="008E12EE"/>
    <w:rsid w:val="008E3727"/>
    <w:rsid w:val="008E3D74"/>
    <w:rsid w:val="008F1041"/>
    <w:rsid w:val="008F15B6"/>
    <w:rsid w:val="008F4826"/>
    <w:rsid w:val="009019F9"/>
    <w:rsid w:val="00913DE8"/>
    <w:rsid w:val="009170FF"/>
    <w:rsid w:val="00920616"/>
    <w:rsid w:val="00922AB9"/>
    <w:rsid w:val="0092445E"/>
    <w:rsid w:val="00930A49"/>
    <w:rsid w:val="00930F2C"/>
    <w:rsid w:val="00932A65"/>
    <w:rsid w:val="00933F5F"/>
    <w:rsid w:val="00935392"/>
    <w:rsid w:val="009365D3"/>
    <w:rsid w:val="00954472"/>
    <w:rsid w:val="009563EE"/>
    <w:rsid w:val="00957E58"/>
    <w:rsid w:val="009657B1"/>
    <w:rsid w:val="00971E8E"/>
    <w:rsid w:val="00972787"/>
    <w:rsid w:val="0097499F"/>
    <w:rsid w:val="009803DE"/>
    <w:rsid w:val="009826F5"/>
    <w:rsid w:val="00985916"/>
    <w:rsid w:val="0099168F"/>
    <w:rsid w:val="00991D14"/>
    <w:rsid w:val="009939DE"/>
    <w:rsid w:val="009A3967"/>
    <w:rsid w:val="009A477A"/>
    <w:rsid w:val="009B0767"/>
    <w:rsid w:val="009B3FC0"/>
    <w:rsid w:val="009C4D81"/>
    <w:rsid w:val="009C6EFA"/>
    <w:rsid w:val="009D311A"/>
    <w:rsid w:val="009D45F2"/>
    <w:rsid w:val="009D5E2C"/>
    <w:rsid w:val="009D5EEE"/>
    <w:rsid w:val="009E02F9"/>
    <w:rsid w:val="009E04B5"/>
    <w:rsid w:val="009E1CB9"/>
    <w:rsid w:val="009E3C0B"/>
    <w:rsid w:val="009F61E1"/>
    <w:rsid w:val="00A00A6D"/>
    <w:rsid w:val="00A03600"/>
    <w:rsid w:val="00A03E2E"/>
    <w:rsid w:val="00A05B25"/>
    <w:rsid w:val="00A14419"/>
    <w:rsid w:val="00A16212"/>
    <w:rsid w:val="00A21459"/>
    <w:rsid w:val="00A22E02"/>
    <w:rsid w:val="00A2713E"/>
    <w:rsid w:val="00A31FD5"/>
    <w:rsid w:val="00A34B13"/>
    <w:rsid w:val="00A4389F"/>
    <w:rsid w:val="00A554CC"/>
    <w:rsid w:val="00A60621"/>
    <w:rsid w:val="00A619EC"/>
    <w:rsid w:val="00A66DC5"/>
    <w:rsid w:val="00A67560"/>
    <w:rsid w:val="00A71E9F"/>
    <w:rsid w:val="00A843FB"/>
    <w:rsid w:val="00A84BE7"/>
    <w:rsid w:val="00A84CF1"/>
    <w:rsid w:val="00A93CC6"/>
    <w:rsid w:val="00A952A4"/>
    <w:rsid w:val="00AA11B4"/>
    <w:rsid w:val="00AA1518"/>
    <w:rsid w:val="00AA1922"/>
    <w:rsid w:val="00AA2F91"/>
    <w:rsid w:val="00AA52CB"/>
    <w:rsid w:val="00AB0E6D"/>
    <w:rsid w:val="00AB41CF"/>
    <w:rsid w:val="00AB71B2"/>
    <w:rsid w:val="00AB7555"/>
    <w:rsid w:val="00AC075B"/>
    <w:rsid w:val="00AC0D7E"/>
    <w:rsid w:val="00AC49C8"/>
    <w:rsid w:val="00AC5E0C"/>
    <w:rsid w:val="00AD3CC5"/>
    <w:rsid w:val="00AF57D4"/>
    <w:rsid w:val="00AF6462"/>
    <w:rsid w:val="00B008B7"/>
    <w:rsid w:val="00B04049"/>
    <w:rsid w:val="00B056C9"/>
    <w:rsid w:val="00B076FC"/>
    <w:rsid w:val="00B1559F"/>
    <w:rsid w:val="00B15975"/>
    <w:rsid w:val="00B23F74"/>
    <w:rsid w:val="00B25D9F"/>
    <w:rsid w:val="00B30BA7"/>
    <w:rsid w:val="00B34707"/>
    <w:rsid w:val="00B36644"/>
    <w:rsid w:val="00B40C6B"/>
    <w:rsid w:val="00B426C1"/>
    <w:rsid w:val="00B43174"/>
    <w:rsid w:val="00B61DD5"/>
    <w:rsid w:val="00B66D2E"/>
    <w:rsid w:val="00B74F77"/>
    <w:rsid w:val="00B76F4A"/>
    <w:rsid w:val="00B8150F"/>
    <w:rsid w:val="00B81B00"/>
    <w:rsid w:val="00B83D4F"/>
    <w:rsid w:val="00B86929"/>
    <w:rsid w:val="00B86D35"/>
    <w:rsid w:val="00B87C98"/>
    <w:rsid w:val="00B93F83"/>
    <w:rsid w:val="00BA3248"/>
    <w:rsid w:val="00BA3A20"/>
    <w:rsid w:val="00BB0A9B"/>
    <w:rsid w:val="00BB0D19"/>
    <w:rsid w:val="00BB4C31"/>
    <w:rsid w:val="00BB677C"/>
    <w:rsid w:val="00BC228B"/>
    <w:rsid w:val="00BC3B38"/>
    <w:rsid w:val="00BC5857"/>
    <w:rsid w:val="00BC6372"/>
    <w:rsid w:val="00BD0556"/>
    <w:rsid w:val="00BD1D17"/>
    <w:rsid w:val="00BE1001"/>
    <w:rsid w:val="00BE17DF"/>
    <w:rsid w:val="00BE63D8"/>
    <w:rsid w:val="00BE778A"/>
    <w:rsid w:val="00BF655B"/>
    <w:rsid w:val="00BF67FC"/>
    <w:rsid w:val="00BF6C2D"/>
    <w:rsid w:val="00C01CD7"/>
    <w:rsid w:val="00C01E11"/>
    <w:rsid w:val="00C052A6"/>
    <w:rsid w:val="00C05A04"/>
    <w:rsid w:val="00C1250E"/>
    <w:rsid w:val="00C21357"/>
    <w:rsid w:val="00C30D05"/>
    <w:rsid w:val="00C31E46"/>
    <w:rsid w:val="00C330EA"/>
    <w:rsid w:val="00C36124"/>
    <w:rsid w:val="00C4156C"/>
    <w:rsid w:val="00C42BA4"/>
    <w:rsid w:val="00C435D5"/>
    <w:rsid w:val="00C446E0"/>
    <w:rsid w:val="00C523EB"/>
    <w:rsid w:val="00C53487"/>
    <w:rsid w:val="00C56AA4"/>
    <w:rsid w:val="00C60E4E"/>
    <w:rsid w:val="00C64C6C"/>
    <w:rsid w:val="00C6654D"/>
    <w:rsid w:val="00C7344D"/>
    <w:rsid w:val="00C749B3"/>
    <w:rsid w:val="00C74C63"/>
    <w:rsid w:val="00C772D9"/>
    <w:rsid w:val="00C81633"/>
    <w:rsid w:val="00C87141"/>
    <w:rsid w:val="00C87824"/>
    <w:rsid w:val="00C9225A"/>
    <w:rsid w:val="00C94196"/>
    <w:rsid w:val="00C9569C"/>
    <w:rsid w:val="00CA19F1"/>
    <w:rsid w:val="00CA55F5"/>
    <w:rsid w:val="00CA616F"/>
    <w:rsid w:val="00CA6362"/>
    <w:rsid w:val="00CB0AF8"/>
    <w:rsid w:val="00CB575C"/>
    <w:rsid w:val="00CB64C7"/>
    <w:rsid w:val="00CC4889"/>
    <w:rsid w:val="00CC5EC8"/>
    <w:rsid w:val="00CD04A2"/>
    <w:rsid w:val="00CD0F35"/>
    <w:rsid w:val="00CD5570"/>
    <w:rsid w:val="00CE72A3"/>
    <w:rsid w:val="00CF4EDF"/>
    <w:rsid w:val="00CF6942"/>
    <w:rsid w:val="00CF76D3"/>
    <w:rsid w:val="00D01B64"/>
    <w:rsid w:val="00D02F65"/>
    <w:rsid w:val="00D03CD5"/>
    <w:rsid w:val="00D12AB5"/>
    <w:rsid w:val="00D13368"/>
    <w:rsid w:val="00D20E3B"/>
    <w:rsid w:val="00D23A7A"/>
    <w:rsid w:val="00D30C6F"/>
    <w:rsid w:val="00D31F1E"/>
    <w:rsid w:val="00D348EC"/>
    <w:rsid w:val="00D35760"/>
    <w:rsid w:val="00D370F5"/>
    <w:rsid w:val="00D37B9B"/>
    <w:rsid w:val="00D4584D"/>
    <w:rsid w:val="00D60B6A"/>
    <w:rsid w:val="00D61A0B"/>
    <w:rsid w:val="00D64E96"/>
    <w:rsid w:val="00D676A3"/>
    <w:rsid w:val="00D801E9"/>
    <w:rsid w:val="00D908EF"/>
    <w:rsid w:val="00D92A12"/>
    <w:rsid w:val="00DA00D8"/>
    <w:rsid w:val="00DA3B7A"/>
    <w:rsid w:val="00DB35E1"/>
    <w:rsid w:val="00DC1A66"/>
    <w:rsid w:val="00DC5DC6"/>
    <w:rsid w:val="00DC7881"/>
    <w:rsid w:val="00DD10A0"/>
    <w:rsid w:val="00DD3804"/>
    <w:rsid w:val="00DD3B29"/>
    <w:rsid w:val="00DD42DC"/>
    <w:rsid w:val="00DE4BDE"/>
    <w:rsid w:val="00DE7022"/>
    <w:rsid w:val="00DF1351"/>
    <w:rsid w:val="00DF6166"/>
    <w:rsid w:val="00E041A5"/>
    <w:rsid w:val="00E05190"/>
    <w:rsid w:val="00E07392"/>
    <w:rsid w:val="00E077B5"/>
    <w:rsid w:val="00E1073F"/>
    <w:rsid w:val="00E13A8A"/>
    <w:rsid w:val="00E15357"/>
    <w:rsid w:val="00E2102F"/>
    <w:rsid w:val="00E214D8"/>
    <w:rsid w:val="00E25E69"/>
    <w:rsid w:val="00E277F4"/>
    <w:rsid w:val="00E32470"/>
    <w:rsid w:val="00E32514"/>
    <w:rsid w:val="00E32773"/>
    <w:rsid w:val="00E35941"/>
    <w:rsid w:val="00E375A1"/>
    <w:rsid w:val="00E409C5"/>
    <w:rsid w:val="00E44778"/>
    <w:rsid w:val="00E4680C"/>
    <w:rsid w:val="00E46A27"/>
    <w:rsid w:val="00E51124"/>
    <w:rsid w:val="00E517D4"/>
    <w:rsid w:val="00E54C35"/>
    <w:rsid w:val="00E61016"/>
    <w:rsid w:val="00E642D1"/>
    <w:rsid w:val="00E72A3D"/>
    <w:rsid w:val="00E82187"/>
    <w:rsid w:val="00E83219"/>
    <w:rsid w:val="00E85D68"/>
    <w:rsid w:val="00E85FF3"/>
    <w:rsid w:val="00E8685D"/>
    <w:rsid w:val="00E87138"/>
    <w:rsid w:val="00E91308"/>
    <w:rsid w:val="00E97AB3"/>
    <w:rsid w:val="00EA05E8"/>
    <w:rsid w:val="00EA27CE"/>
    <w:rsid w:val="00EA4081"/>
    <w:rsid w:val="00EA5560"/>
    <w:rsid w:val="00EB2E7F"/>
    <w:rsid w:val="00EC3800"/>
    <w:rsid w:val="00EC426E"/>
    <w:rsid w:val="00EC515E"/>
    <w:rsid w:val="00ED6D08"/>
    <w:rsid w:val="00EE4F95"/>
    <w:rsid w:val="00EE5525"/>
    <w:rsid w:val="00EF0518"/>
    <w:rsid w:val="00F006BD"/>
    <w:rsid w:val="00F04550"/>
    <w:rsid w:val="00F1171E"/>
    <w:rsid w:val="00F20CCF"/>
    <w:rsid w:val="00F21BBA"/>
    <w:rsid w:val="00F25FA0"/>
    <w:rsid w:val="00F26910"/>
    <w:rsid w:val="00F26E07"/>
    <w:rsid w:val="00F27170"/>
    <w:rsid w:val="00F3141E"/>
    <w:rsid w:val="00F3205D"/>
    <w:rsid w:val="00F3310F"/>
    <w:rsid w:val="00F33498"/>
    <w:rsid w:val="00F41B94"/>
    <w:rsid w:val="00F42E32"/>
    <w:rsid w:val="00F52289"/>
    <w:rsid w:val="00F603D1"/>
    <w:rsid w:val="00F65735"/>
    <w:rsid w:val="00F7084A"/>
    <w:rsid w:val="00F75F05"/>
    <w:rsid w:val="00F800DA"/>
    <w:rsid w:val="00F850AE"/>
    <w:rsid w:val="00F85F3A"/>
    <w:rsid w:val="00F90407"/>
    <w:rsid w:val="00F94124"/>
    <w:rsid w:val="00FA0683"/>
    <w:rsid w:val="00FC0AA9"/>
    <w:rsid w:val="00FC13FB"/>
    <w:rsid w:val="00FC349C"/>
    <w:rsid w:val="00FD7062"/>
    <w:rsid w:val="00FE02C7"/>
    <w:rsid w:val="00FE0F37"/>
    <w:rsid w:val="00FE4263"/>
    <w:rsid w:val="00FE4AB8"/>
    <w:rsid w:val="00FE5701"/>
    <w:rsid w:val="00FF6DC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58214"/>
  <w15:chartTrackingRefBased/>
  <w15:docId w15:val="{DC4035F3-1D0F-40F7-9375-6C967523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2E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A4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389F"/>
    <w:rPr>
      <w:b/>
      <w:bCs/>
    </w:rPr>
  </w:style>
  <w:style w:type="paragraph" w:styleId="NormalWeb">
    <w:name w:val="Normal (Web)"/>
    <w:basedOn w:val="Normal"/>
    <w:uiPriority w:val="99"/>
    <w:unhideWhenUsed/>
    <w:rsid w:val="00A4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BD"/>
  </w:style>
  <w:style w:type="paragraph" w:styleId="Footer">
    <w:name w:val="footer"/>
    <w:basedOn w:val="Normal"/>
    <w:link w:val="Foot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BD"/>
  </w:style>
  <w:style w:type="character" w:styleId="Hyperlink">
    <w:name w:val="Hyperlink"/>
    <w:basedOn w:val="DefaultParagraphFont"/>
    <w:uiPriority w:val="99"/>
    <w:unhideWhenUsed/>
    <w:rsid w:val="00E32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2A3D"/>
    <w:pPr>
      <w:ind w:left="720"/>
      <w:contextualSpacing/>
    </w:pPr>
  </w:style>
  <w:style w:type="character" w:customStyle="1" w:styleId="head">
    <w:name w:val="head"/>
    <w:basedOn w:val="DefaultParagraphFont"/>
    <w:rsid w:val="002533E0"/>
  </w:style>
  <w:style w:type="character" w:customStyle="1" w:styleId="ListParagraphChar">
    <w:name w:val="List Paragraph Char"/>
    <w:basedOn w:val="DefaultParagraphFont"/>
    <w:link w:val="ListParagraph"/>
    <w:uiPriority w:val="34"/>
    <w:rsid w:val="004F692E"/>
  </w:style>
  <w:style w:type="paragraph" w:styleId="Caption">
    <w:name w:val="caption"/>
    <w:basedOn w:val="Normal"/>
    <w:next w:val="Normal"/>
    <w:uiPriority w:val="35"/>
    <w:unhideWhenUsed/>
    <w:qFormat/>
    <w:rsid w:val="004F692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n\Desktop\&#1705;&#1575;&#1585;&#1711;&#1575;&#1607;%20&#1601;&#1585;&#1575;&#1583;&#1740;&#1583;\&#1575;&#1604;&#1711;&#1608;&#1607;&#1575;&#1740;%20&#1591;&#1585;&#1575;&#1581;&#1740;%20&#1587;&#1572;&#1575;&#1604;&#1575;&#1578;%20&#1576;&#1585;&#1575;&#1740;%20&#1587;&#1575;&#1605;&#1575;&#1606;&#1607;%20&#1601;&#1585;&#1575;&#1583;&#1740;&#1583;\&#1575;&#1604;&#1711;&#1608;&#1740;%20&#1591;&#1585;&#1575;&#1581;&#1740;%20&#1587;&#1572;&#1575;&#1604;&#1575;&#1578;%20&#1578;&#1585;&#1705;&#1740;&#1576;&#1740;%20&#1576;&#1585;&#1575;&#1740;%20&#1587;&#1575;&#1605;&#1575;&#1606;&#1607;%20&#1601;&#1585;&#1575;&#1583;&#1740;&#1583;=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E5D7-14D5-49D0-AF8F-B1628DD6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طراحی سؤالات ترکیبی برای سامانه فرادید=03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kogani</dc:creator>
  <cp:keywords/>
  <dc:description/>
  <cp:lastModifiedBy>kogani</cp:lastModifiedBy>
  <cp:revision>42</cp:revision>
  <cp:lastPrinted>2021-12-27T07:02:00Z</cp:lastPrinted>
  <dcterms:created xsi:type="dcterms:W3CDTF">2021-12-27T05:01:00Z</dcterms:created>
  <dcterms:modified xsi:type="dcterms:W3CDTF">2022-01-10T08:53:00Z</dcterms:modified>
</cp:coreProperties>
</file>